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5452"/>
      </w:tblGrid>
      <w:tr w:rsidR="00007CFF" w:rsidRPr="00E14648" w14:paraId="379D2DA5" w14:textId="77777777" w:rsidTr="00664DEE">
        <w:trPr>
          <w:trHeight w:val="863"/>
        </w:trPr>
        <w:tc>
          <w:tcPr>
            <w:tcW w:w="4355" w:type="dxa"/>
          </w:tcPr>
          <w:p w14:paraId="30ADD52E" w14:textId="6190BD96" w:rsidR="00007CFF" w:rsidRPr="00E14648" w:rsidRDefault="00007CFF" w:rsidP="00011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8">
              <w:rPr>
                <w:rFonts w:ascii="Times New Roman" w:hAnsi="Times New Roman"/>
                <w:sz w:val="24"/>
                <w:szCs w:val="24"/>
              </w:rPr>
              <w:t>ỦY BAN NHÂN DÂN</w:t>
            </w:r>
            <w:r w:rsidR="00352D48">
              <w:rPr>
                <w:rFonts w:ascii="Times New Roman" w:hAnsi="Times New Roman"/>
                <w:sz w:val="24"/>
                <w:szCs w:val="24"/>
              </w:rPr>
              <w:t xml:space="preserve"> QUẬN 7</w:t>
            </w:r>
          </w:p>
          <w:p w14:paraId="59F44DBF" w14:textId="2B0CF7A8" w:rsidR="00007CFF" w:rsidRPr="00E14648" w:rsidRDefault="00352D48" w:rsidP="00011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D48">
              <w:rPr>
                <w:rFonts w:ascii="Times New Roman" w:hAnsi="Times New Roman"/>
                <w:b/>
                <w:noProof/>
              </w:rPr>
              <w:t>PHÒNG</w:t>
            </w:r>
            <w:r w:rsidR="00011223" w:rsidRPr="00E146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>GIÁO DỤC VÀ ĐÀO TẠO</w:t>
            </w:r>
          </w:p>
          <w:p w14:paraId="0C577AB2" w14:textId="2B85BA9B" w:rsidR="00007CFF" w:rsidRPr="00E14648" w:rsidRDefault="006C3C53" w:rsidP="00011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D48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52E1D96E" wp14:editId="5BB29EA6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19685</wp:posOffset>
                      </wp:positionV>
                      <wp:extent cx="1692275" cy="0"/>
                      <wp:effectExtent l="0" t="0" r="22225" b="1905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C5F9C" id="Straight Connector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7.2pt,1.55pt" to="170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52" w:type="dxa"/>
          </w:tcPr>
          <w:p w14:paraId="130ABE22" w14:textId="77777777" w:rsidR="00007CFF" w:rsidRPr="00E14648" w:rsidRDefault="00007CFF" w:rsidP="00011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648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1E2CCC0F" w14:textId="77777777" w:rsidR="00007CFF" w:rsidRPr="00E14648" w:rsidRDefault="002354DC" w:rsidP="00011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5CED999" wp14:editId="6B7E7C33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216534</wp:posOffset>
                      </wp:positionV>
                      <wp:extent cx="169227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38754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9.5pt,17.05pt" to="192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011223" w:rsidRPr="00E14648" w14:paraId="72A6CCB7" w14:textId="77777777" w:rsidTr="00664DEE">
        <w:trPr>
          <w:trHeight w:val="863"/>
        </w:trPr>
        <w:tc>
          <w:tcPr>
            <w:tcW w:w="4355" w:type="dxa"/>
          </w:tcPr>
          <w:p w14:paraId="23ECF6BF" w14:textId="4529D874" w:rsidR="00011223" w:rsidRPr="00646CB3" w:rsidRDefault="00011223" w:rsidP="0001122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B3">
              <w:rPr>
                <w:rFonts w:ascii="Times New Roman" w:hAnsi="Times New Roman"/>
                <w:sz w:val="24"/>
                <w:szCs w:val="24"/>
              </w:rPr>
              <w:t>Số:</w:t>
            </w:r>
            <w:r w:rsidR="006C3C53">
              <w:rPr>
                <w:rFonts w:ascii="Times New Roman" w:hAnsi="Times New Roman"/>
                <w:sz w:val="24"/>
                <w:szCs w:val="24"/>
              </w:rPr>
              <w:t xml:space="preserve"> 1460</w:t>
            </w:r>
            <w:r w:rsidR="00D85FEA" w:rsidRPr="00646CB3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 w:rsidR="00A26A91" w:rsidRPr="00646CB3">
              <w:rPr>
                <w:rFonts w:ascii="Times New Roman" w:hAnsi="Times New Roman"/>
                <w:sz w:val="24"/>
                <w:szCs w:val="24"/>
              </w:rPr>
              <w:t>GDĐT-TH</w:t>
            </w:r>
            <w:r w:rsidR="00646CB3" w:rsidRPr="00646CB3">
              <w:rPr>
                <w:rFonts w:ascii="Times New Roman" w:hAnsi="Times New Roman"/>
                <w:sz w:val="24"/>
                <w:szCs w:val="24"/>
              </w:rPr>
              <w:t>CS</w:t>
            </w:r>
          </w:p>
          <w:p w14:paraId="68F3146E" w14:textId="77777777" w:rsidR="00646CB3" w:rsidRDefault="00646CB3" w:rsidP="00F10067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Tham dự</w:t>
            </w:r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 xml:space="preserve"> Ngày hội Toán học Mở </w:t>
            </w:r>
          </w:p>
          <w:p w14:paraId="5177215D" w14:textId="5063A2CA" w:rsidR="00011223" w:rsidRPr="00F10067" w:rsidRDefault="00A26A91" w:rsidP="00F10067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0067">
              <w:rPr>
                <w:rFonts w:ascii="Times New Roman" w:hAnsi="Times New Roman"/>
                <w:iCs/>
                <w:sz w:val="24"/>
                <w:szCs w:val="24"/>
              </w:rPr>
              <w:t>(MOD) năm 2020</w:t>
            </w:r>
          </w:p>
        </w:tc>
        <w:tc>
          <w:tcPr>
            <w:tcW w:w="5452" w:type="dxa"/>
          </w:tcPr>
          <w:p w14:paraId="6247C679" w14:textId="3E5EBFEA" w:rsidR="00011223" w:rsidRPr="004E5FA4" w:rsidRDefault="00646CB3" w:rsidP="004E5FA4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Quận 7</w:t>
            </w:r>
            <w:r w:rsidR="00A26A91" w:rsidRPr="004E5FA4">
              <w:rPr>
                <w:rFonts w:ascii="Times New Roman" w:hAnsi="Times New Roman"/>
                <w:i/>
                <w:sz w:val="24"/>
                <w:szCs w:val="24"/>
              </w:rPr>
              <w:t xml:space="preserve">, ngày </w:t>
            </w:r>
            <w:r w:rsidR="006C3C53">
              <w:rPr>
                <w:rFonts w:ascii="Times New Roman" w:hAnsi="Times New Roman"/>
                <w:i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011223" w:rsidRPr="004E5FA4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r w:rsidR="00D85F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C3C53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011223" w:rsidRPr="004E5FA4">
              <w:rPr>
                <w:rFonts w:ascii="Times New Roman" w:hAnsi="Times New Roman"/>
                <w:i/>
                <w:sz w:val="24"/>
                <w:szCs w:val="24"/>
              </w:rPr>
              <w:t>năm 2020</w:t>
            </w:r>
          </w:p>
          <w:p w14:paraId="7695FA0D" w14:textId="77777777" w:rsidR="00011223" w:rsidRPr="00E14648" w:rsidRDefault="00011223" w:rsidP="00011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6B1D12" w14:textId="77777777" w:rsidR="00646CB3" w:rsidRDefault="00646CB3" w:rsidP="00352D48">
      <w:pPr>
        <w:ind w:left="72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5BA4B8A9" w14:textId="5197175C" w:rsidR="00352D48" w:rsidRPr="001D0BCE" w:rsidRDefault="002E0FE9" w:rsidP="001D0BCE">
      <w:pPr>
        <w:spacing w:line="288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1D0BCE">
        <w:rPr>
          <w:rFonts w:ascii="Times New Roman" w:hAnsi="Times New Roman"/>
          <w:sz w:val="28"/>
          <w:szCs w:val="28"/>
        </w:rPr>
        <w:t xml:space="preserve">Kính gửi: </w:t>
      </w:r>
      <w:r w:rsidR="00352D48" w:rsidRPr="001D0BCE">
        <w:rPr>
          <w:rFonts w:ascii="Times New Roman" w:hAnsi="Times New Roman"/>
          <w:sz w:val="28"/>
          <w:szCs w:val="28"/>
        </w:rPr>
        <w:t>Hiệu trưởng trường THCS (</w:t>
      </w:r>
      <w:r w:rsidR="00646CB3" w:rsidRPr="001D0BCE">
        <w:rPr>
          <w:rFonts w:ascii="Times New Roman" w:hAnsi="Times New Roman"/>
          <w:sz w:val="28"/>
          <w:szCs w:val="28"/>
        </w:rPr>
        <w:t>công lập</w:t>
      </w:r>
      <w:r w:rsidR="00352D48" w:rsidRPr="001D0BCE">
        <w:rPr>
          <w:rFonts w:ascii="Times New Roman" w:hAnsi="Times New Roman"/>
          <w:sz w:val="28"/>
          <w:szCs w:val="28"/>
        </w:rPr>
        <w:t>).</w:t>
      </w:r>
    </w:p>
    <w:p w14:paraId="68D1B1F6" w14:textId="77777777" w:rsidR="00352D48" w:rsidRPr="001D0BCE" w:rsidRDefault="00352D48" w:rsidP="001D0BCE">
      <w:pPr>
        <w:spacing w:line="288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1F0E9DB8" w14:textId="59FD1DC2" w:rsidR="00352D48" w:rsidRPr="001D0BCE" w:rsidRDefault="00352D48" w:rsidP="001D0BCE">
      <w:pPr>
        <w:spacing w:line="288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D0BCE">
        <w:rPr>
          <w:rFonts w:ascii="Times New Roman" w:hAnsi="Times New Roman"/>
          <w:i/>
          <w:sz w:val="28"/>
          <w:szCs w:val="28"/>
        </w:rPr>
        <w:t>Căn cứ Công văn 3969/GDĐT-TrH ngày 2</w:t>
      </w:r>
      <w:r w:rsidR="00646CB3" w:rsidRPr="001D0BCE">
        <w:rPr>
          <w:rFonts w:ascii="Times New Roman" w:hAnsi="Times New Roman"/>
          <w:i/>
          <w:sz w:val="28"/>
          <w:szCs w:val="28"/>
        </w:rPr>
        <w:t>5</w:t>
      </w:r>
      <w:r w:rsidRPr="001D0BCE">
        <w:rPr>
          <w:rFonts w:ascii="Times New Roman" w:hAnsi="Times New Roman"/>
          <w:i/>
          <w:sz w:val="28"/>
          <w:szCs w:val="28"/>
        </w:rPr>
        <w:t xml:space="preserve"> tháng 11 năm 2020 của Sở Giáo dục và Đào tạo Thành phố Hồ Chí Minh về Tổ chức Ngày hội Toán học Mở (MOD) năm 2020.</w:t>
      </w:r>
    </w:p>
    <w:p w14:paraId="20702A7F" w14:textId="51FF8385" w:rsidR="00352D48" w:rsidRPr="001D0BCE" w:rsidRDefault="00352D48" w:rsidP="001D0BCE">
      <w:pPr>
        <w:spacing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D0BCE">
        <w:rPr>
          <w:rFonts w:ascii="Times New Roman" w:eastAsia="Times New Roman" w:hAnsi="Times New Roman"/>
          <w:sz w:val="28"/>
          <w:szCs w:val="28"/>
        </w:rPr>
        <w:t xml:space="preserve">Phòng Giáo dục và Đào tạo thông tin đến Hiệu trưởng việc tổ chức </w:t>
      </w:r>
      <w:r w:rsidR="002E0FE9" w:rsidRPr="001D0BCE">
        <w:rPr>
          <w:rFonts w:ascii="Times New Roman" w:eastAsia="Times New Roman" w:hAnsi="Times New Roman"/>
          <w:sz w:val="28"/>
          <w:szCs w:val="28"/>
        </w:rPr>
        <w:t>Ngày hội Toán học mở (Math Open Day)</w:t>
      </w:r>
      <w:r w:rsidRPr="001D0BCE">
        <w:rPr>
          <w:rFonts w:ascii="Times New Roman" w:eastAsia="Times New Roman" w:hAnsi="Times New Roman"/>
          <w:sz w:val="28"/>
          <w:szCs w:val="28"/>
        </w:rPr>
        <w:t xml:space="preserve"> với những nội dung như sau:</w:t>
      </w:r>
    </w:p>
    <w:p w14:paraId="65BCBAFC" w14:textId="7F18679C" w:rsidR="00542ADC" w:rsidRPr="001D0BCE" w:rsidRDefault="00542ADC" w:rsidP="001D0BCE">
      <w:pPr>
        <w:spacing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D0BCE">
        <w:rPr>
          <w:rFonts w:ascii="Times New Roman" w:eastAsia="Times New Roman" w:hAnsi="Times New Roman"/>
          <w:b/>
          <w:sz w:val="28"/>
          <w:szCs w:val="28"/>
        </w:rPr>
        <w:t>Chủ đề:</w:t>
      </w:r>
      <w:r w:rsidRPr="001D0BCE">
        <w:rPr>
          <w:rFonts w:ascii="Times New Roman" w:eastAsia="Times New Roman" w:hAnsi="Times New Roman"/>
          <w:sz w:val="28"/>
          <w:szCs w:val="28"/>
        </w:rPr>
        <w:t xml:space="preserve"> Toán học cho một Thế giới tốt đẹp </w:t>
      </w:r>
      <w:r w:rsidR="005E2036" w:rsidRPr="001D0BCE">
        <w:rPr>
          <w:rFonts w:ascii="Times New Roman" w:eastAsia="Times New Roman" w:hAnsi="Times New Roman"/>
          <w:sz w:val="28"/>
          <w:szCs w:val="28"/>
        </w:rPr>
        <w:t>hơn;</w:t>
      </w:r>
    </w:p>
    <w:p w14:paraId="145E3D67" w14:textId="77777777" w:rsidR="00542ADC" w:rsidRPr="001D0BCE" w:rsidRDefault="00542ADC" w:rsidP="001D0BCE">
      <w:pPr>
        <w:spacing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D0BCE">
        <w:rPr>
          <w:rFonts w:ascii="Times New Roman" w:eastAsia="Times New Roman" w:hAnsi="Times New Roman"/>
          <w:b/>
          <w:sz w:val="28"/>
          <w:szCs w:val="28"/>
        </w:rPr>
        <w:t>Thời gian</w:t>
      </w:r>
      <w:r w:rsidR="00A26A91" w:rsidRPr="001D0BCE">
        <w:rPr>
          <w:rFonts w:ascii="Times New Roman" w:eastAsia="Times New Roman" w:hAnsi="Times New Roman"/>
          <w:b/>
          <w:sz w:val="28"/>
          <w:szCs w:val="28"/>
        </w:rPr>
        <w:t>:</w:t>
      </w:r>
      <w:r w:rsidR="00A26A91" w:rsidRPr="001D0BCE">
        <w:rPr>
          <w:rFonts w:ascii="Times New Roman" w:eastAsia="Times New Roman" w:hAnsi="Times New Roman"/>
          <w:sz w:val="28"/>
          <w:szCs w:val="28"/>
        </w:rPr>
        <w:t xml:space="preserve"> 8g00-16g30</w:t>
      </w:r>
      <w:r w:rsidRPr="001D0BCE">
        <w:rPr>
          <w:rFonts w:ascii="Times New Roman" w:eastAsia="Times New Roman" w:hAnsi="Times New Roman"/>
          <w:sz w:val="28"/>
          <w:szCs w:val="28"/>
        </w:rPr>
        <w:t>, Chủ nhật, 06/12/2020</w:t>
      </w:r>
      <w:r w:rsidR="00204B59" w:rsidRPr="001D0BCE">
        <w:rPr>
          <w:rFonts w:ascii="Times New Roman" w:eastAsia="Times New Roman" w:hAnsi="Times New Roman"/>
          <w:sz w:val="28"/>
          <w:szCs w:val="28"/>
        </w:rPr>
        <w:t>;</w:t>
      </w:r>
    </w:p>
    <w:p w14:paraId="7E664273" w14:textId="0B1B7477" w:rsidR="00542ADC" w:rsidRPr="001D0BCE" w:rsidRDefault="00542ADC" w:rsidP="001D0BCE">
      <w:pPr>
        <w:spacing w:line="288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1D0BCE">
        <w:rPr>
          <w:rFonts w:ascii="Times New Roman" w:eastAsia="Times New Roman" w:hAnsi="Times New Roman"/>
          <w:b/>
          <w:sz w:val="28"/>
          <w:szCs w:val="28"/>
        </w:rPr>
        <w:t>Địa điểm:</w:t>
      </w:r>
      <w:r w:rsidRPr="001D0BCE">
        <w:rPr>
          <w:rFonts w:ascii="Times New Roman" w:eastAsia="Times New Roman" w:hAnsi="Times New Roman"/>
          <w:sz w:val="28"/>
          <w:szCs w:val="28"/>
        </w:rPr>
        <w:t xml:space="preserve"> Cơ</w:t>
      </w:r>
      <w:r w:rsidR="00204B59" w:rsidRPr="001D0BCE">
        <w:rPr>
          <w:rFonts w:ascii="Times New Roman" w:eastAsia="Times New Roman" w:hAnsi="Times New Roman"/>
          <w:sz w:val="28"/>
          <w:szCs w:val="28"/>
        </w:rPr>
        <w:t xml:space="preserve"> sở 3 – Trường Đại học Văn Lang (</w:t>
      </w:r>
      <w:r w:rsidRPr="001D0BCE">
        <w:rPr>
          <w:rFonts w:ascii="Times New Roman" w:eastAsia="Times New Roman" w:hAnsi="Times New Roman"/>
          <w:iCs/>
          <w:sz w:val="28"/>
          <w:szCs w:val="28"/>
        </w:rPr>
        <w:t>69/68 Đặng Thùy Trâm, P. 13, Qu</w:t>
      </w:r>
      <w:r w:rsidR="00646CB3" w:rsidRPr="001D0BCE">
        <w:rPr>
          <w:rFonts w:ascii="Times New Roman" w:eastAsia="Times New Roman" w:hAnsi="Times New Roman"/>
          <w:iCs/>
          <w:sz w:val="28"/>
          <w:szCs w:val="28"/>
        </w:rPr>
        <w:t>ận Bình Thạnh, Tp. Hồ Chí Minh);</w:t>
      </w:r>
    </w:p>
    <w:p w14:paraId="653EE0C0" w14:textId="21C05BF4" w:rsidR="005E2036" w:rsidRPr="001D0BCE" w:rsidRDefault="00352D48" w:rsidP="001D0BCE">
      <w:pPr>
        <w:spacing w:line="288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1D0BCE">
        <w:rPr>
          <w:rFonts w:ascii="Times New Roman" w:eastAsia="Times New Roman" w:hAnsi="Times New Roman"/>
          <w:b/>
          <w:iCs/>
          <w:sz w:val="28"/>
          <w:szCs w:val="28"/>
        </w:rPr>
        <w:t>Thành phần</w:t>
      </w:r>
      <w:r w:rsidR="0043065E" w:rsidRPr="001D0BCE">
        <w:rPr>
          <w:rFonts w:ascii="Times New Roman" w:eastAsia="Times New Roman" w:hAnsi="Times New Roman"/>
          <w:b/>
          <w:iCs/>
          <w:sz w:val="28"/>
          <w:szCs w:val="28"/>
        </w:rPr>
        <w:t xml:space="preserve"> tham dự</w:t>
      </w:r>
      <w:r w:rsidRPr="001D0BCE">
        <w:rPr>
          <w:rFonts w:ascii="Times New Roman" w:eastAsia="Times New Roman" w:hAnsi="Times New Roman"/>
          <w:b/>
          <w:iCs/>
          <w:sz w:val="28"/>
          <w:szCs w:val="28"/>
        </w:rPr>
        <w:t>:</w:t>
      </w:r>
      <w:r w:rsidRPr="001D0BCE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450579" w:rsidRPr="001D0BCE">
        <w:rPr>
          <w:rFonts w:ascii="Times New Roman" w:eastAsia="Times New Roman" w:hAnsi="Times New Roman"/>
          <w:iCs/>
          <w:sz w:val="28"/>
          <w:szCs w:val="28"/>
        </w:rPr>
        <w:t>0</w:t>
      </w:r>
      <w:r w:rsidR="001D0BCE" w:rsidRPr="001D0BCE">
        <w:rPr>
          <w:rFonts w:ascii="Times New Roman" w:eastAsia="Times New Roman" w:hAnsi="Times New Roman"/>
          <w:iCs/>
          <w:sz w:val="28"/>
          <w:szCs w:val="28"/>
        </w:rPr>
        <w:t>1</w:t>
      </w:r>
      <w:r w:rsidR="00450579" w:rsidRPr="001D0BCE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9C6E29" w:rsidRPr="001D0BCE">
        <w:rPr>
          <w:rFonts w:ascii="Times New Roman" w:eastAsia="Times New Roman" w:hAnsi="Times New Roman"/>
          <w:iCs/>
          <w:sz w:val="28"/>
          <w:szCs w:val="28"/>
        </w:rPr>
        <w:t xml:space="preserve">giáo viên và </w:t>
      </w:r>
      <w:r w:rsidR="001D0BCE" w:rsidRPr="001D0BCE">
        <w:rPr>
          <w:rFonts w:ascii="Times New Roman" w:eastAsia="Times New Roman" w:hAnsi="Times New Roman"/>
          <w:iCs/>
          <w:sz w:val="28"/>
          <w:szCs w:val="28"/>
        </w:rPr>
        <w:t>05</w:t>
      </w:r>
      <w:r w:rsidR="009C6E29" w:rsidRPr="001D0BCE">
        <w:rPr>
          <w:rFonts w:ascii="Times New Roman" w:eastAsia="Times New Roman" w:hAnsi="Times New Roman"/>
          <w:iCs/>
          <w:sz w:val="28"/>
          <w:szCs w:val="28"/>
        </w:rPr>
        <w:t xml:space="preserve"> học sinh/trường </w:t>
      </w:r>
    </w:p>
    <w:p w14:paraId="3204453C" w14:textId="56964E5A" w:rsidR="005E2036" w:rsidRPr="001D0BCE" w:rsidRDefault="005E2036" w:rsidP="001D0BCE">
      <w:pPr>
        <w:spacing w:line="288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1D0BCE">
        <w:rPr>
          <w:rFonts w:ascii="Times New Roman" w:eastAsia="Times New Roman" w:hAnsi="Times New Roman"/>
          <w:iCs/>
          <w:sz w:val="28"/>
          <w:szCs w:val="28"/>
        </w:rPr>
        <w:t xml:space="preserve">Đối với học sinh tham gia hoạt động thể thao trí tuệ sẽ đăng ký danh sách theo mẫu đính kèm và gửi về địa chỉ mail: </w:t>
      </w:r>
      <w:hyperlink r:id="rId8" w:history="1">
        <w:r w:rsidRPr="001D0BCE">
          <w:rPr>
            <w:rStyle w:val="Hyperlink"/>
            <w:rFonts w:ascii="Times New Roman" w:eastAsia="Times New Roman" w:hAnsi="Times New Roman"/>
            <w:iCs/>
            <w:sz w:val="28"/>
            <w:szCs w:val="28"/>
          </w:rPr>
          <w:t>ngoc.ktn82@gmail.com</w:t>
        </w:r>
      </w:hyperlink>
      <w:r w:rsidRPr="001D0BCE">
        <w:rPr>
          <w:rFonts w:ascii="Times New Roman" w:eastAsia="Times New Roman" w:hAnsi="Times New Roman"/>
          <w:iCs/>
          <w:sz w:val="28"/>
          <w:szCs w:val="28"/>
        </w:rPr>
        <w:t xml:space="preserve"> (hạn cuối ngày 01/12/2020).</w:t>
      </w:r>
    </w:p>
    <w:p w14:paraId="34103229" w14:textId="38410908" w:rsidR="00C96F2B" w:rsidRPr="001D0BCE" w:rsidRDefault="00537FAF" w:rsidP="001D0BCE">
      <w:pPr>
        <w:spacing w:line="288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D0BCE">
        <w:rPr>
          <w:rFonts w:ascii="Times New Roman" w:eastAsia="Times New Roman" w:hAnsi="Times New Roman"/>
          <w:sz w:val="28"/>
          <w:szCs w:val="28"/>
        </w:rPr>
        <w:t xml:space="preserve">Ngày hội Toán học mở có sự tham gia </w:t>
      </w:r>
      <w:r w:rsidR="0094251B" w:rsidRPr="001D0BCE">
        <w:rPr>
          <w:rFonts w:ascii="Times New Roman" w:eastAsia="Times New Roman" w:hAnsi="Times New Roman"/>
          <w:sz w:val="28"/>
          <w:szCs w:val="28"/>
        </w:rPr>
        <w:t>các nhà khoa học</w:t>
      </w:r>
      <w:r w:rsidR="00E95CD5" w:rsidRPr="001D0BCE">
        <w:rPr>
          <w:rFonts w:ascii="Times New Roman" w:eastAsia="Times New Roman" w:hAnsi="Times New Roman"/>
          <w:sz w:val="28"/>
          <w:szCs w:val="28"/>
        </w:rPr>
        <w:t xml:space="preserve"> hàng đầu, các GS nổi tiếng; Giao lưu với</w:t>
      </w:r>
      <w:r w:rsidR="008F3600" w:rsidRPr="001D0BCE">
        <w:rPr>
          <w:rFonts w:ascii="Times New Roman" w:eastAsia="Times New Roman" w:hAnsi="Times New Roman"/>
          <w:sz w:val="28"/>
          <w:szCs w:val="28"/>
        </w:rPr>
        <w:t xml:space="preserve"> </w:t>
      </w:r>
      <w:r w:rsidR="0094251B" w:rsidRPr="001D0BCE">
        <w:rPr>
          <w:rFonts w:ascii="Times New Roman" w:eastAsia="Times New Roman" w:hAnsi="Times New Roman"/>
          <w:sz w:val="28"/>
          <w:szCs w:val="28"/>
        </w:rPr>
        <w:t xml:space="preserve">Đại </w:t>
      </w:r>
      <w:r w:rsidR="008F3600" w:rsidRPr="001D0BCE">
        <w:rPr>
          <w:rFonts w:ascii="Times New Roman" w:eastAsia="Times New Roman" w:hAnsi="Times New Roman"/>
          <w:sz w:val="28"/>
          <w:szCs w:val="28"/>
        </w:rPr>
        <w:t>kiện tướng Lê Quang Liêm</w:t>
      </w:r>
      <w:r w:rsidR="0094251B" w:rsidRPr="001D0BCE">
        <w:rPr>
          <w:rFonts w:ascii="Times New Roman" w:eastAsia="Times New Roman" w:hAnsi="Times New Roman"/>
          <w:sz w:val="28"/>
          <w:szCs w:val="28"/>
        </w:rPr>
        <w:t>; trải nghiệm</w:t>
      </w:r>
      <w:r w:rsidR="00203156" w:rsidRPr="001D0BCE">
        <w:rPr>
          <w:rFonts w:ascii="Times New Roman" w:eastAsia="Times New Roman" w:hAnsi="Times New Roman"/>
          <w:sz w:val="28"/>
          <w:szCs w:val="28"/>
        </w:rPr>
        <w:t xml:space="preserve"> tại</w:t>
      </w:r>
      <w:r w:rsidR="00AF7CA9" w:rsidRPr="001D0BCE">
        <w:rPr>
          <w:rFonts w:ascii="Times New Roman" w:eastAsia="Times New Roman" w:hAnsi="Times New Roman"/>
          <w:sz w:val="28"/>
          <w:szCs w:val="28"/>
        </w:rPr>
        <w:t xml:space="preserve"> gian hàng của</w:t>
      </w:r>
      <w:r w:rsidR="00203156" w:rsidRPr="001D0BCE">
        <w:rPr>
          <w:rFonts w:ascii="Times New Roman" w:eastAsia="Times New Roman" w:hAnsi="Times New Roman"/>
          <w:sz w:val="28"/>
          <w:szCs w:val="28"/>
        </w:rPr>
        <w:t xml:space="preserve"> các </w:t>
      </w:r>
      <w:r w:rsidR="0094251B" w:rsidRPr="001D0BCE">
        <w:rPr>
          <w:rFonts w:ascii="Times New Roman" w:eastAsia="Times New Roman" w:hAnsi="Times New Roman"/>
          <w:sz w:val="28"/>
          <w:szCs w:val="28"/>
        </w:rPr>
        <w:t>đơn vị</w:t>
      </w:r>
      <w:r w:rsidR="00E95CD5" w:rsidRPr="001D0BCE">
        <w:rPr>
          <w:rFonts w:ascii="Times New Roman" w:eastAsia="Times New Roman" w:hAnsi="Times New Roman"/>
          <w:sz w:val="28"/>
          <w:szCs w:val="28"/>
        </w:rPr>
        <w:t>;</w:t>
      </w:r>
      <w:r w:rsidR="008F3600" w:rsidRPr="001D0BCE">
        <w:rPr>
          <w:rFonts w:ascii="Times New Roman" w:eastAsia="Times New Roman" w:hAnsi="Times New Roman"/>
          <w:sz w:val="28"/>
          <w:szCs w:val="28"/>
        </w:rPr>
        <w:t xml:space="preserve"> thi </w:t>
      </w:r>
      <w:r w:rsidR="00C96F2B" w:rsidRPr="001D0BCE">
        <w:rPr>
          <w:rFonts w:ascii="Times New Roman" w:eastAsia="Times New Roman" w:hAnsi="Times New Roman"/>
          <w:sz w:val="28"/>
          <w:szCs w:val="28"/>
        </w:rPr>
        <w:t>đấu Cờ</w:t>
      </w:r>
      <w:r w:rsidR="008F3600" w:rsidRPr="001D0BCE">
        <w:rPr>
          <w:rFonts w:ascii="Times New Roman" w:eastAsia="Times New Roman" w:hAnsi="Times New Roman"/>
          <w:sz w:val="28"/>
          <w:szCs w:val="28"/>
        </w:rPr>
        <w:t xml:space="preserve"> vua, Cờ tướng, Cờ vây, Rubic</w:t>
      </w:r>
      <w:r w:rsidR="00E95CD5" w:rsidRPr="001D0BCE">
        <w:rPr>
          <w:rFonts w:ascii="Times New Roman" w:eastAsia="Times New Roman" w:hAnsi="Times New Roman"/>
          <w:sz w:val="28"/>
          <w:szCs w:val="28"/>
        </w:rPr>
        <w:t>;</w:t>
      </w:r>
      <w:r w:rsidR="00C96F2B" w:rsidRPr="001D0BCE">
        <w:rPr>
          <w:rFonts w:ascii="Times New Roman" w:eastAsia="Times New Roman" w:hAnsi="Times New Roman"/>
          <w:sz w:val="28"/>
          <w:szCs w:val="28"/>
        </w:rPr>
        <w:t xml:space="preserve"> tham quan</w:t>
      </w:r>
      <w:r w:rsidR="008F3600" w:rsidRPr="001D0BCE">
        <w:rPr>
          <w:rFonts w:ascii="Times New Roman" w:eastAsia="Times New Roman" w:hAnsi="Times New Roman"/>
          <w:sz w:val="28"/>
          <w:szCs w:val="28"/>
        </w:rPr>
        <w:t xml:space="preserve"> </w:t>
      </w:r>
      <w:r w:rsidR="00C96F2B" w:rsidRPr="001D0BCE">
        <w:rPr>
          <w:rFonts w:ascii="Times New Roman" w:eastAsia="Times New Roman" w:hAnsi="Times New Roman"/>
          <w:sz w:val="28"/>
          <w:szCs w:val="28"/>
        </w:rPr>
        <w:t>các sản phẩm/mô hình liên quan tới Toán học, STEM – ROBOT, Edu game</w:t>
      </w:r>
      <w:r w:rsidR="008F3600" w:rsidRPr="001D0BCE">
        <w:rPr>
          <w:rFonts w:ascii="Times New Roman" w:eastAsia="Times New Roman" w:hAnsi="Times New Roman"/>
          <w:sz w:val="28"/>
          <w:szCs w:val="28"/>
        </w:rPr>
        <w:t xml:space="preserve">, </w:t>
      </w:r>
      <w:r w:rsidR="0094251B" w:rsidRPr="001D0BCE">
        <w:rPr>
          <w:rFonts w:ascii="Times New Roman" w:eastAsia="Times New Roman" w:hAnsi="Times New Roman"/>
          <w:sz w:val="28"/>
          <w:szCs w:val="28"/>
        </w:rPr>
        <w:t>p</w:t>
      </w:r>
      <w:r w:rsidR="00C96F2B" w:rsidRPr="001D0BCE">
        <w:rPr>
          <w:rFonts w:ascii="Times New Roman" w:eastAsia="Times New Roman" w:hAnsi="Times New Roman"/>
          <w:sz w:val="28"/>
          <w:szCs w:val="28"/>
        </w:rPr>
        <w:t>hòng thí nghiệm VR/XR</w:t>
      </w:r>
      <w:r w:rsidR="0094251B" w:rsidRPr="001D0BCE">
        <w:rPr>
          <w:rFonts w:ascii="Times New Roman" w:eastAsia="Times New Roman" w:hAnsi="Times New Roman"/>
          <w:sz w:val="28"/>
          <w:szCs w:val="28"/>
        </w:rPr>
        <w:t>..</w:t>
      </w:r>
      <w:r w:rsidR="00C96F2B" w:rsidRPr="001D0BCE">
        <w:rPr>
          <w:rFonts w:ascii="Times New Roman" w:eastAsia="Times New Roman" w:hAnsi="Times New Roman"/>
          <w:sz w:val="28"/>
          <w:szCs w:val="28"/>
        </w:rPr>
        <w:t>.</w:t>
      </w:r>
      <w:r w:rsidR="008F3600" w:rsidRPr="001D0BCE">
        <w:rPr>
          <w:rFonts w:ascii="Times New Roman" w:eastAsia="Times New Roman" w:hAnsi="Times New Roman"/>
          <w:sz w:val="28"/>
          <w:szCs w:val="28"/>
        </w:rPr>
        <w:t xml:space="preserve"> </w:t>
      </w:r>
      <w:r w:rsidR="002F6ACE" w:rsidRPr="001D0BCE">
        <w:rPr>
          <w:rFonts w:ascii="Times New Roman" w:eastAsia="Times New Roman" w:hAnsi="Times New Roman"/>
          <w:i/>
          <w:sz w:val="28"/>
          <w:szCs w:val="28"/>
        </w:rPr>
        <w:t>(</w:t>
      </w:r>
      <w:r w:rsidR="00AF7CA9" w:rsidRPr="001D0BCE">
        <w:rPr>
          <w:rFonts w:ascii="Times New Roman" w:eastAsia="Times New Roman" w:hAnsi="Times New Roman"/>
          <w:i/>
          <w:sz w:val="28"/>
          <w:szCs w:val="28"/>
        </w:rPr>
        <w:t>đ</w:t>
      </w:r>
      <w:r w:rsidR="002F6ACE" w:rsidRPr="001D0BCE">
        <w:rPr>
          <w:rFonts w:ascii="Times New Roman" w:eastAsia="Times New Roman" w:hAnsi="Times New Roman"/>
          <w:i/>
          <w:sz w:val="28"/>
          <w:szCs w:val="28"/>
        </w:rPr>
        <w:t>ính kèm chương trình dự kiến)</w:t>
      </w:r>
      <w:r w:rsidR="008F3600" w:rsidRPr="001D0BCE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6C611673" w14:textId="660384D5" w:rsidR="00537FAF" w:rsidRDefault="00352D48" w:rsidP="001D0BCE">
      <w:pPr>
        <w:spacing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D0BCE">
        <w:rPr>
          <w:rFonts w:ascii="Times New Roman" w:eastAsia="Times New Roman" w:hAnsi="Times New Roman"/>
          <w:sz w:val="28"/>
          <w:szCs w:val="28"/>
        </w:rPr>
        <w:t>Phòng Giáo dục và Đào tạo đề nghị Hiệu trưởng</w:t>
      </w:r>
      <w:r w:rsidR="00646CB3" w:rsidRPr="001D0BCE">
        <w:rPr>
          <w:rFonts w:ascii="Times New Roman" w:eastAsia="Times New Roman" w:hAnsi="Times New Roman"/>
          <w:sz w:val="28"/>
          <w:szCs w:val="28"/>
        </w:rPr>
        <w:t xml:space="preserve"> cử giáo viên và các em học sinh t</w:t>
      </w:r>
      <w:r w:rsidR="009C6E29" w:rsidRPr="001D0BCE">
        <w:rPr>
          <w:rFonts w:ascii="Times New Roman" w:eastAsia="Times New Roman" w:hAnsi="Times New Roman"/>
          <w:sz w:val="28"/>
          <w:szCs w:val="28"/>
        </w:rPr>
        <w:t>ham dự chương trình ý nghĩa này./.</w:t>
      </w:r>
      <w:r w:rsidR="00A26A91" w:rsidRPr="001D0BC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3AE2F93" w14:textId="77777777" w:rsidR="001D0BCE" w:rsidRPr="001D0BCE" w:rsidRDefault="001D0BCE" w:rsidP="001D0BCE">
      <w:pPr>
        <w:spacing w:line="288" w:lineRule="auto"/>
        <w:ind w:firstLine="720"/>
        <w:jc w:val="both"/>
        <w:rPr>
          <w:rFonts w:ascii="Times New Roman" w:eastAsia="Times New Roman" w:hAnsi="Times New Roman"/>
          <w:sz w:val="20"/>
          <w:szCs w:val="28"/>
        </w:rPr>
      </w:pP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05"/>
      </w:tblGrid>
      <w:tr w:rsidR="00537FAF" w:rsidRPr="000C68AE" w14:paraId="3C815C2B" w14:textId="77777777" w:rsidTr="001D0BCE">
        <w:tc>
          <w:tcPr>
            <w:tcW w:w="4219" w:type="dxa"/>
          </w:tcPr>
          <w:p w14:paraId="53C9C1ED" w14:textId="77EF238B" w:rsidR="00537FAF" w:rsidRPr="000C68AE" w:rsidRDefault="00537FAF" w:rsidP="000C68AE">
            <w:pPr>
              <w:rPr>
                <w:rFonts w:ascii="Times New Roman" w:hAnsi="Times New Roman"/>
              </w:rPr>
            </w:pPr>
            <w:r w:rsidRPr="00646CB3">
              <w:rPr>
                <w:rFonts w:ascii="Times New Roman" w:hAnsi="Times New Roman"/>
                <w:b/>
                <w:i/>
                <w:sz w:val="24"/>
                <w:szCs w:val="24"/>
              </w:rPr>
              <w:t>Nơi nhận</w:t>
            </w:r>
            <w:r w:rsidRPr="00646CB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46CB3">
              <w:rPr>
                <w:rFonts w:ascii="Times New Roman" w:hAnsi="Times New Roman"/>
                <w:b/>
              </w:rPr>
              <w:br/>
            </w:r>
            <w:r w:rsidRPr="000C68AE">
              <w:rPr>
                <w:rFonts w:ascii="Times New Roman" w:hAnsi="Times New Roman"/>
              </w:rPr>
              <w:t>-Như trên</w:t>
            </w:r>
            <w:r w:rsidR="00646CB3">
              <w:rPr>
                <w:rFonts w:ascii="Times New Roman" w:hAnsi="Times New Roman"/>
              </w:rPr>
              <w:t>;</w:t>
            </w:r>
            <w:r w:rsidR="00CC77BB" w:rsidRPr="000C68AE">
              <w:rPr>
                <w:rFonts w:ascii="Times New Roman" w:hAnsi="Times New Roman"/>
              </w:rPr>
              <w:br/>
            </w:r>
            <w:r w:rsidRPr="000C68AE">
              <w:rPr>
                <w:rFonts w:ascii="Times New Roman" w:hAnsi="Times New Roman"/>
              </w:rPr>
              <w:t>-Lưu</w:t>
            </w:r>
            <w:r w:rsidR="00646CB3">
              <w:rPr>
                <w:rFonts w:ascii="Times New Roman" w:hAnsi="Times New Roman"/>
              </w:rPr>
              <w:t xml:space="preserve"> VT, Tổ THCS.</w:t>
            </w:r>
          </w:p>
        </w:tc>
        <w:tc>
          <w:tcPr>
            <w:tcW w:w="6005" w:type="dxa"/>
          </w:tcPr>
          <w:p w14:paraId="51875EF0" w14:textId="7A850907" w:rsidR="000C68AE" w:rsidRPr="001D0BCE" w:rsidRDefault="00646CB3" w:rsidP="000C6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BCE">
              <w:rPr>
                <w:rFonts w:ascii="Times New Roman" w:hAnsi="Times New Roman"/>
                <w:b/>
                <w:sz w:val="28"/>
                <w:szCs w:val="28"/>
              </w:rPr>
              <w:t>TRƯỞNG PHÒNG</w:t>
            </w:r>
          </w:p>
          <w:p w14:paraId="4E9A6F9B" w14:textId="5F7555DD" w:rsidR="000C68AE" w:rsidRPr="001D0BCE" w:rsidRDefault="000C68AE" w:rsidP="000C68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6BE6D6" w14:textId="738F11AF" w:rsidR="00F10067" w:rsidRPr="006C3C53" w:rsidRDefault="006C3C53" w:rsidP="006C3C5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C3C53">
              <w:rPr>
                <w:rFonts w:ascii="Times New Roman" w:hAnsi="Times New Roman"/>
                <w:i/>
                <w:sz w:val="28"/>
                <w:szCs w:val="28"/>
              </w:rPr>
              <w:t>(đã ký và đóng dấu)</w:t>
            </w:r>
          </w:p>
          <w:p w14:paraId="480458FD" w14:textId="5A163916" w:rsidR="00F10067" w:rsidRPr="001D0BCE" w:rsidRDefault="00F10067" w:rsidP="000C68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8C08A9" w14:textId="77777777" w:rsidR="005E2036" w:rsidRPr="001D0BCE" w:rsidRDefault="005E2036" w:rsidP="000C68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563D7B" w14:textId="71EFF42D" w:rsidR="00E14648" w:rsidRPr="000C68AE" w:rsidRDefault="00646CB3" w:rsidP="000C68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BCE">
              <w:rPr>
                <w:rFonts w:ascii="Times New Roman" w:hAnsi="Times New Roman"/>
                <w:b/>
                <w:sz w:val="28"/>
                <w:szCs w:val="28"/>
              </w:rPr>
              <w:t>Ngô Xuân Đông</w:t>
            </w:r>
          </w:p>
        </w:tc>
      </w:tr>
    </w:tbl>
    <w:p w14:paraId="74DCBA3E" w14:textId="77777777" w:rsidR="00537FAF" w:rsidRPr="000C68AE" w:rsidRDefault="00537FAF" w:rsidP="00F10067">
      <w:pPr>
        <w:rPr>
          <w:rFonts w:ascii="Times New Roman" w:hAnsi="Times New Roman"/>
          <w:sz w:val="26"/>
          <w:szCs w:val="26"/>
        </w:rPr>
      </w:pPr>
    </w:p>
    <w:sectPr w:rsidR="00537FAF" w:rsidRPr="000C68AE" w:rsidSect="001D0BCE">
      <w:pgSz w:w="11907" w:h="16839" w:code="9"/>
      <w:pgMar w:top="1134" w:right="1134" w:bottom="1134" w:left="1701" w:header="578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10506" w14:textId="77777777" w:rsidR="00420109" w:rsidRDefault="00420109" w:rsidP="009C02AF">
      <w:r>
        <w:separator/>
      </w:r>
    </w:p>
  </w:endnote>
  <w:endnote w:type="continuationSeparator" w:id="0">
    <w:p w14:paraId="3D50A61E" w14:textId="77777777" w:rsidR="00420109" w:rsidRDefault="00420109" w:rsidP="009C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D0A1A" w14:textId="77777777" w:rsidR="00420109" w:rsidRDefault="00420109" w:rsidP="009C02AF">
      <w:r>
        <w:separator/>
      </w:r>
    </w:p>
  </w:footnote>
  <w:footnote w:type="continuationSeparator" w:id="0">
    <w:p w14:paraId="05E8DE4D" w14:textId="77777777" w:rsidR="00420109" w:rsidRDefault="00420109" w:rsidP="009C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26119"/>
    <w:multiLevelType w:val="hybridMultilevel"/>
    <w:tmpl w:val="8E6E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2684B"/>
    <w:multiLevelType w:val="hybridMultilevel"/>
    <w:tmpl w:val="C78A84B2"/>
    <w:lvl w:ilvl="0" w:tplc="EDD0DD6A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56EA093F"/>
    <w:multiLevelType w:val="hybridMultilevel"/>
    <w:tmpl w:val="A1EE9C82"/>
    <w:lvl w:ilvl="0" w:tplc="3D52F6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D35AE"/>
    <w:multiLevelType w:val="hybridMultilevel"/>
    <w:tmpl w:val="0C8A79C0"/>
    <w:lvl w:ilvl="0" w:tplc="3D52F6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00D71"/>
    <w:multiLevelType w:val="hybridMultilevel"/>
    <w:tmpl w:val="9BA6DD0E"/>
    <w:lvl w:ilvl="0" w:tplc="777AE6E6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66F6DF2"/>
    <w:multiLevelType w:val="hybridMultilevel"/>
    <w:tmpl w:val="8CB8D0A8"/>
    <w:lvl w:ilvl="0" w:tplc="1FE4D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20"/>
    <w:rsid w:val="00005C39"/>
    <w:rsid w:val="000064F8"/>
    <w:rsid w:val="00007CFF"/>
    <w:rsid w:val="000104AA"/>
    <w:rsid w:val="00011223"/>
    <w:rsid w:val="00011AD0"/>
    <w:rsid w:val="00017511"/>
    <w:rsid w:val="000239B3"/>
    <w:rsid w:val="00035B1A"/>
    <w:rsid w:val="00037C04"/>
    <w:rsid w:val="0004032B"/>
    <w:rsid w:val="00041E18"/>
    <w:rsid w:val="0004370C"/>
    <w:rsid w:val="0004575B"/>
    <w:rsid w:val="000470AC"/>
    <w:rsid w:val="000527D2"/>
    <w:rsid w:val="000572A8"/>
    <w:rsid w:val="0006234C"/>
    <w:rsid w:val="00063B00"/>
    <w:rsid w:val="00064520"/>
    <w:rsid w:val="00070418"/>
    <w:rsid w:val="00095631"/>
    <w:rsid w:val="00095B98"/>
    <w:rsid w:val="000C68AE"/>
    <w:rsid w:val="000D62F8"/>
    <w:rsid w:val="000E689D"/>
    <w:rsid w:val="000F1CBE"/>
    <w:rsid w:val="000F6422"/>
    <w:rsid w:val="0012117A"/>
    <w:rsid w:val="00124477"/>
    <w:rsid w:val="0017176D"/>
    <w:rsid w:val="001777E2"/>
    <w:rsid w:val="001919C3"/>
    <w:rsid w:val="00192FFC"/>
    <w:rsid w:val="001954FE"/>
    <w:rsid w:val="001A3E95"/>
    <w:rsid w:val="001B41D2"/>
    <w:rsid w:val="001D0BCE"/>
    <w:rsid w:val="001E1087"/>
    <w:rsid w:val="001F02C2"/>
    <w:rsid w:val="001F06D7"/>
    <w:rsid w:val="00202502"/>
    <w:rsid w:val="00202E0E"/>
    <w:rsid w:val="00203156"/>
    <w:rsid w:val="00204B59"/>
    <w:rsid w:val="002059D5"/>
    <w:rsid w:val="00206BDB"/>
    <w:rsid w:val="002107E8"/>
    <w:rsid w:val="00230CB9"/>
    <w:rsid w:val="002354DC"/>
    <w:rsid w:val="00245CB8"/>
    <w:rsid w:val="002500FE"/>
    <w:rsid w:val="002627DF"/>
    <w:rsid w:val="00262A87"/>
    <w:rsid w:val="002679FD"/>
    <w:rsid w:val="00272D5C"/>
    <w:rsid w:val="002A7D3E"/>
    <w:rsid w:val="002C2A49"/>
    <w:rsid w:val="002D4D3C"/>
    <w:rsid w:val="002E0FE9"/>
    <w:rsid w:val="002F6ACE"/>
    <w:rsid w:val="00306680"/>
    <w:rsid w:val="0031314A"/>
    <w:rsid w:val="00317170"/>
    <w:rsid w:val="003175E4"/>
    <w:rsid w:val="00331604"/>
    <w:rsid w:val="003511D7"/>
    <w:rsid w:val="00352D48"/>
    <w:rsid w:val="00356F99"/>
    <w:rsid w:val="00382742"/>
    <w:rsid w:val="00387C6B"/>
    <w:rsid w:val="00397952"/>
    <w:rsid w:val="003B3331"/>
    <w:rsid w:val="003B45FB"/>
    <w:rsid w:val="003B4E46"/>
    <w:rsid w:val="003C2073"/>
    <w:rsid w:val="003D0655"/>
    <w:rsid w:val="003D0C5C"/>
    <w:rsid w:val="003F5645"/>
    <w:rsid w:val="00400888"/>
    <w:rsid w:val="00413833"/>
    <w:rsid w:val="00420109"/>
    <w:rsid w:val="004213AB"/>
    <w:rsid w:val="0043065E"/>
    <w:rsid w:val="00434362"/>
    <w:rsid w:val="00435717"/>
    <w:rsid w:val="00450579"/>
    <w:rsid w:val="00481FAE"/>
    <w:rsid w:val="00485651"/>
    <w:rsid w:val="00486268"/>
    <w:rsid w:val="00486ADE"/>
    <w:rsid w:val="004922F0"/>
    <w:rsid w:val="004B2234"/>
    <w:rsid w:val="004B63C5"/>
    <w:rsid w:val="004C3708"/>
    <w:rsid w:val="004C40EE"/>
    <w:rsid w:val="004C7667"/>
    <w:rsid w:val="004D0C03"/>
    <w:rsid w:val="004D530C"/>
    <w:rsid w:val="004D5C57"/>
    <w:rsid w:val="004E5FA4"/>
    <w:rsid w:val="00504277"/>
    <w:rsid w:val="005155BE"/>
    <w:rsid w:val="00537FAF"/>
    <w:rsid w:val="00540E0B"/>
    <w:rsid w:val="00542ADC"/>
    <w:rsid w:val="005527F1"/>
    <w:rsid w:val="00573188"/>
    <w:rsid w:val="0057577A"/>
    <w:rsid w:val="00580370"/>
    <w:rsid w:val="00582B53"/>
    <w:rsid w:val="00583B28"/>
    <w:rsid w:val="00595DBD"/>
    <w:rsid w:val="005A4E03"/>
    <w:rsid w:val="005A7ABC"/>
    <w:rsid w:val="005B2D68"/>
    <w:rsid w:val="005D105E"/>
    <w:rsid w:val="005D2AC7"/>
    <w:rsid w:val="005E2036"/>
    <w:rsid w:val="005E2FA3"/>
    <w:rsid w:val="005E5B60"/>
    <w:rsid w:val="005F08C4"/>
    <w:rsid w:val="006138F8"/>
    <w:rsid w:val="00634A60"/>
    <w:rsid w:val="00635B21"/>
    <w:rsid w:val="00646CB3"/>
    <w:rsid w:val="006560E1"/>
    <w:rsid w:val="00660C4B"/>
    <w:rsid w:val="00660D80"/>
    <w:rsid w:val="00664DEE"/>
    <w:rsid w:val="00664EE0"/>
    <w:rsid w:val="00677983"/>
    <w:rsid w:val="00687198"/>
    <w:rsid w:val="006B278F"/>
    <w:rsid w:val="006B4428"/>
    <w:rsid w:val="006C3C53"/>
    <w:rsid w:val="006C7568"/>
    <w:rsid w:val="006D176D"/>
    <w:rsid w:val="006D3C18"/>
    <w:rsid w:val="006D6875"/>
    <w:rsid w:val="006E11E5"/>
    <w:rsid w:val="006E6E37"/>
    <w:rsid w:val="00704466"/>
    <w:rsid w:val="007119D5"/>
    <w:rsid w:val="0071338C"/>
    <w:rsid w:val="00730D36"/>
    <w:rsid w:val="00733308"/>
    <w:rsid w:val="00733FB3"/>
    <w:rsid w:val="00741ADF"/>
    <w:rsid w:val="00742812"/>
    <w:rsid w:val="00743458"/>
    <w:rsid w:val="00743A82"/>
    <w:rsid w:val="00743BC9"/>
    <w:rsid w:val="00772C3E"/>
    <w:rsid w:val="00774448"/>
    <w:rsid w:val="007945B2"/>
    <w:rsid w:val="007A5998"/>
    <w:rsid w:val="007A71E4"/>
    <w:rsid w:val="007B2ECE"/>
    <w:rsid w:val="007C5EA8"/>
    <w:rsid w:val="007E6FF2"/>
    <w:rsid w:val="007F7E93"/>
    <w:rsid w:val="0080337E"/>
    <w:rsid w:val="008111BA"/>
    <w:rsid w:val="008150FF"/>
    <w:rsid w:val="00822B9E"/>
    <w:rsid w:val="00824058"/>
    <w:rsid w:val="008445C1"/>
    <w:rsid w:val="00862A18"/>
    <w:rsid w:val="00871D8C"/>
    <w:rsid w:val="00883E23"/>
    <w:rsid w:val="00887379"/>
    <w:rsid w:val="0089435B"/>
    <w:rsid w:val="00895EAF"/>
    <w:rsid w:val="008A6B76"/>
    <w:rsid w:val="008B3119"/>
    <w:rsid w:val="008C5530"/>
    <w:rsid w:val="008C5DC4"/>
    <w:rsid w:val="008D7722"/>
    <w:rsid w:val="008E38C2"/>
    <w:rsid w:val="008F3600"/>
    <w:rsid w:val="00902C36"/>
    <w:rsid w:val="00903EF4"/>
    <w:rsid w:val="009266D7"/>
    <w:rsid w:val="0094251B"/>
    <w:rsid w:val="00947485"/>
    <w:rsid w:val="00972413"/>
    <w:rsid w:val="00972BCD"/>
    <w:rsid w:val="00992C94"/>
    <w:rsid w:val="009A107F"/>
    <w:rsid w:val="009B0BFC"/>
    <w:rsid w:val="009C02AF"/>
    <w:rsid w:val="009C2A59"/>
    <w:rsid w:val="009C6E29"/>
    <w:rsid w:val="009D2EC9"/>
    <w:rsid w:val="009E08C2"/>
    <w:rsid w:val="009E2A64"/>
    <w:rsid w:val="009E7809"/>
    <w:rsid w:val="009F1DA6"/>
    <w:rsid w:val="00A00AB6"/>
    <w:rsid w:val="00A057C1"/>
    <w:rsid w:val="00A0792E"/>
    <w:rsid w:val="00A1534F"/>
    <w:rsid w:val="00A249D9"/>
    <w:rsid w:val="00A24BD0"/>
    <w:rsid w:val="00A26A91"/>
    <w:rsid w:val="00A41DA8"/>
    <w:rsid w:val="00A5147D"/>
    <w:rsid w:val="00A6648C"/>
    <w:rsid w:val="00A671F6"/>
    <w:rsid w:val="00A8700B"/>
    <w:rsid w:val="00A97CC7"/>
    <w:rsid w:val="00AA62D5"/>
    <w:rsid w:val="00AB0504"/>
    <w:rsid w:val="00AC4692"/>
    <w:rsid w:val="00AD3A11"/>
    <w:rsid w:val="00AD54AB"/>
    <w:rsid w:val="00AD6AFA"/>
    <w:rsid w:val="00AE56F8"/>
    <w:rsid w:val="00AF7CA9"/>
    <w:rsid w:val="00B0232F"/>
    <w:rsid w:val="00B049FE"/>
    <w:rsid w:val="00B170DA"/>
    <w:rsid w:val="00B21472"/>
    <w:rsid w:val="00B36992"/>
    <w:rsid w:val="00B43BD5"/>
    <w:rsid w:val="00B52CC6"/>
    <w:rsid w:val="00B55D5A"/>
    <w:rsid w:val="00B6553F"/>
    <w:rsid w:val="00B913C5"/>
    <w:rsid w:val="00B92A04"/>
    <w:rsid w:val="00BC7A7E"/>
    <w:rsid w:val="00BD46B0"/>
    <w:rsid w:val="00C20493"/>
    <w:rsid w:val="00C2076C"/>
    <w:rsid w:val="00C47540"/>
    <w:rsid w:val="00C62F4A"/>
    <w:rsid w:val="00C64A4C"/>
    <w:rsid w:val="00C761A9"/>
    <w:rsid w:val="00C775A3"/>
    <w:rsid w:val="00C80CD5"/>
    <w:rsid w:val="00C96F2B"/>
    <w:rsid w:val="00CA2B83"/>
    <w:rsid w:val="00CB2342"/>
    <w:rsid w:val="00CC77BB"/>
    <w:rsid w:val="00CD015F"/>
    <w:rsid w:val="00CD139E"/>
    <w:rsid w:val="00CD3289"/>
    <w:rsid w:val="00CD458B"/>
    <w:rsid w:val="00CF34E9"/>
    <w:rsid w:val="00D140FA"/>
    <w:rsid w:val="00D400D8"/>
    <w:rsid w:val="00D45D9F"/>
    <w:rsid w:val="00D47220"/>
    <w:rsid w:val="00D53BBB"/>
    <w:rsid w:val="00D65F25"/>
    <w:rsid w:val="00D73593"/>
    <w:rsid w:val="00D774E4"/>
    <w:rsid w:val="00D8184C"/>
    <w:rsid w:val="00D82EEE"/>
    <w:rsid w:val="00D85FEA"/>
    <w:rsid w:val="00D926D0"/>
    <w:rsid w:val="00DB14E2"/>
    <w:rsid w:val="00DB4B53"/>
    <w:rsid w:val="00DB6691"/>
    <w:rsid w:val="00DC1A68"/>
    <w:rsid w:val="00DD7F44"/>
    <w:rsid w:val="00E07375"/>
    <w:rsid w:val="00E07EEB"/>
    <w:rsid w:val="00E113E8"/>
    <w:rsid w:val="00E14648"/>
    <w:rsid w:val="00E23728"/>
    <w:rsid w:val="00E40D50"/>
    <w:rsid w:val="00E42982"/>
    <w:rsid w:val="00E4381A"/>
    <w:rsid w:val="00E53720"/>
    <w:rsid w:val="00E57958"/>
    <w:rsid w:val="00E8318E"/>
    <w:rsid w:val="00E95CD5"/>
    <w:rsid w:val="00EB4EBB"/>
    <w:rsid w:val="00EC1372"/>
    <w:rsid w:val="00F02D0F"/>
    <w:rsid w:val="00F10067"/>
    <w:rsid w:val="00F1617F"/>
    <w:rsid w:val="00F42051"/>
    <w:rsid w:val="00F42D55"/>
    <w:rsid w:val="00F51CAF"/>
    <w:rsid w:val="00F54990"/>
    <w:rsid w:val="00F67845"/>
    <w:rsid w:val="00F820BD"/>
    <w:rsid w:val="00F8435A"/>
    <w:rsid w:val="00F96581"/>
    <w:rsid w:val="00FC074A"/>
    <w:rsid w:val="00FE0022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78255"/>
  <w15:docId w15:val="{AB419755-77A6-4BDA-947C-F5D82DBF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0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C074A"/>
    <w:pPr>
      <w:ind w:left="720"/>
      <w:contextualSpacing/>
    </w:pPr>
  </w:style>
  <w:style w:type="table" w:styleId="TableGrid">
    <w:name w:val="Table Grid"/>
    <w:basedOn w:val="TableNormal"/>
    <w:uiPriority w:val="59"/>
    <w:rsid w:val="00FC0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E5B60"/>
    <w:rPr>
      <w:b/>
      <w:bCs/>
    </w:rPr>
  </w:style>
  <w:style w:type="character" w:customStyle="1" w:styleId="wffiletext">
    <w:name w:val="wf_file_text"/>
    <w:basedOn w:val="DefaultParagraphFont"/>
    <w:rsid w:val="005E5B60"/>
  </w:style>
  <w:style w:type="character" w:styleId="Hyperlink">
    <w:name w:val="Hyperlink"/>
    <w:uiPriority w:val="99"/>
    <w:unhideWhenUsed/>
    <w:qFormat/>
    <w:rsid w:val="005E5B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0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2AF"/>
  </w:style>
  <w:style w:type="paragraph" w:styleId="Footer">
    <w:name w:val="footer"/>
    <w:basedOn w:val="Normal"/>
    <w:link w:val="FooterChar"/>
    <w:uiPriority w:val="99"/>
    <w:unhideWhenUsed/>
    <w:rsid w:val="009C0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2AF"/>
  </w:style>
  <w:style w:type="paragraph" w:styleId="BalloonText">
    <w:name w:val="Balloon Text"/>
    <w:basedOn w:val="Normal"/>
    <w:link w:val="BalloonTextChar"/>
    <w:uiPriority w:val="99"/>
    <w:semiHidden/>
    <w:unhideWhenUsed/>
    <w:rsid w:val="00017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75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E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E0E"/>
    <w:rPr>
      <w:b/>
      <w:bCs/>
    </w:rPr>
  </w:style>
  <w:style w:type="character" w:styleId="Emphasis">
    <w:name w:val="Emphasis"/>
    <w:basedOn w:val="DefaultParagraphFont"/>
    <w:uiPriority w:val="20"/>
    <w:qFormat/>
    <w:rsid w:val="000956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c.ktn8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Tb_XTHB2_296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8937A-89E3-4465-B0A6-1689AAFB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Tb_XTHB2_29618.dot</Template>
  <TotalTime>13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1564</CharactersWithSpaces>
  <SharedDoc>false</SharedDoc>
  <HLinks>
    <vt:vector size="18" baseType="variant">
      <vt:variant>
        <vt:i4>655408</vt:i4>
      </vt:variant>
      <vt:variant>
        <vt:i4>6</vt:i4>
      </vt:variant>
      <vt:variant>
        <vt:i4>0</vt:i4>
      </vt:variant>
      <vt:variant>
        <vt:i4>5</vt:i4>
      </vt:variant>
      <vt:variant>
        <vt:lpwstr>mailto:p.tuyensinh@vanlanguni.edu.vn</vt:lpwstr>
      </vt:variant>
      <vt:variant>
        <vt:lpwstr/>
      </vt:variant>
      <vt:variant>
        <vt:i4>2555957</vt:i4>
      </vt:variant>
      <vt:variant>
        <vt:i4>3</vt:i4>
      </vt:variant>
      <vt:variant>
        <vt:i4>0</vt:i4>
      </vt:variant>
      <vt:variant>
        <vt:i4>5</vt:i4>
      </vt:variant>
      <vt:variant>
        <vt:lpwstr>http://xettuyenhocba.vanlanguni.edu.vn/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http://tuyensinh.vanlanguni.edu.vn/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DuyThinh</cp:lastModifiedBy>
  <cp:revision>4</cp:revision>
  <cp:lastPrinted>2020-11-30T03:19:00Z</cp:lastPrinted>
  <dcterms:created xsi:type="dcterms:W3CDTF">2020-11-29T14:22:00Z</dcterms:created>
  <dcterms:modified xsi:type="dcterms:W3CDTF">2020-11-30T03:33:00Z</dcterms:modified>
</cp:coreProperties>
</file>