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106" w:type="dxa"/>
        <w:tblLook w:val="01E0"/>
      </w:tblPr>
      <w:tblGrid>
        <w:gridCol w:w="4035"/>
        <w:gridCol w:w="6165"/>
      </w:tblGrid>
      <w:tr w:rsidR="007C7981" w:rsidRPr="00546B45">
        <w:trPr>
          <w:trHeight w:val="1257"/>
        </w:trPr>
        <w:tc>
          <w:tcPr>
            <w:tcW w:w="4035" w:type="dxa"/>
          </w:tcPr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ỦY BAN NHÂN DÂN</w:t>
            </w:r>
          </w:p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TRƯỜNG………………………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3" o:spid="_x0000_s1026" style="position:absolute;left:0;text-align:left;z-index:251651072;visibility:visible" from="54pt,3.15pt" to="117pt,3.15pt"/>
              </w:pict>
            </w:r>
          </w:p>
        </w:tc>
        <w:tc>
          <w:tcPr>
            <w:tcW w:w="6165" w:type="dxa"/>
          </w:tcPr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rect id="Rectangle 13" o:spid="_x0000_s1027" style="position:absolute;left:0;text-align:left;margin-left:266.1pt;margin-top:-21pt;width:49.5pt;height:21pt;z-index:251660288;visibility:visible;v-text-anchor:middle" strokecolor="#f79646" strokeweight="2pt">
                  <v:textbox>
                    <w:txbxContent>
                      <w:p w:rsidR="007C7981" w:rsidRPr="002E26EB" w:rsidRDefault="007C7981" w:rsidP="002D2B67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</w:pPr>
                        <w:r w:rsidRPr="002E26EB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Mẫu 1</w:t>
                        </w:r>
                      </w:p>
                    </w:txbxContent>
                  </v:textbox>
                </v:rect>
              </w:pic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4" o:spid="_x0000_s1028" style="position:absolute;left:0;text-align:left;z-index:251650048;visibility:visible" from="65.85pt,2.35pt" to="218.85pt,2.35pt"/>
              </w:pict>
            </w:r>
          </w:p>
        </w:tc>
      </w:tr>
      <w:tr w:rsidR="007C7981" w:rsidRPr="00546B45">
        <w:trPr>
          <w:trHeight w:val="580"/>
        </w:trPr>
        <w:tc>
          <w:tcPr>
            <w:tcW w:w="4035" w:type="dxa"/>
          </w:tcPr>
          <w:p w:rsidR="007C7981" w:rsidRPr="00E05D47" w:rsidRDefault="007C7981" w:rsidP="001132F2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 xml:space="preserve">     Số:            / </w:t>
            </w:r>
          </w:p>
        </w:tc>
        <w:tc>
          <w:tcPr>
            <w:tcW w:w="6165" w:type="dxa"/>
          </w:tcPr>
          <w:p w:rsidR="007C7981" w:rsidRPr="00E05D47" w:rsidRDefault="007C7981" w:rsidP="001132F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E05D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phố Hồ Chí Minh, ngày         tháng      năm 201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B45">
        <w:rPr>
          <w:rFonts w:ascii="Times New Roman" w:hAnsi="Times New Roman" w:cs="Times New Roman"/>
          <w:sz w:val="24"/>
          <w:szCs w:val="24"/>
        </w:rPr>
        <w:t xml:space="preserve">Về </w:t>
      </w:r>
      <w:r>
        <w:rPr>
          <w:rFonts w:ascii="Times New Roman" w:hAnsi="Times New Roman" w:cs="Times New Roman"/>
          <w:sz w:val="24"/>
          <w:szCs w:val="24"/>
        </w:rPr>
        <w:t>đề nghị</w:t>
      </w:r>
      <w:r w:rsidRPr="00546B45">
        <w:rPr>
          <w:rFonts w:ascii="Times New Roman" w:hAnsi="Times New Roman" w:cs="Times New Roman"/>
          <w:sz w:val="24"/>
          <w:szCs w:val="24"/>
        </w:rPr>
        <w:t xml:space="preserve"> xét giải </w:t>
      </w:r>
      <w:r>
        <w:rPr>
          <w:rFonts w:ascii="Times New Roman" w:hAnsi="Times New Roman" w:cs="Times New Roman"/>
          <w:sz w:val="24"/>
          <w:szCs w:val="24"/>
        </w:rPr>
        <w:t xml:space="preserve">thưởng 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B45">
        <w:rPr>
          <w:rFonts w:ascii="Times New Roman" w:hAnsi="Times New Roman" w:cs="Times New Roman"/>
          <w:sz w:val="24"/>
          <w:szCs w:val="24"/>
        </w:rPr>
        <w:t>Võ Trường Toản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B45">
        <w:rPr>
          <w:rFonts w:ascii="Times New Roman" w:hAnsi="Times New Roman" w:cs="Times New Roman"/>
          <w:sz w:val="24"/>
          <w:szCs w:val="24"/>
        </w:rPr>
        <w:t>năm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E44">
        <w:rPr>
          <w:rFonts w:ascii="Times New Roman" w:hAnsi="Times New Roman" w:cs="Times New Roman"/>
          <w:sz w:val="28"/>
          <w:szCs w:val="28"/>
        </w:rPr>
        <w:tab/>
      </w:r>
      <w:r w:rsidRPr="00692E44">
        <w:rPr>
          <w:rFonts w:ascii="Times New Roman" w:hAnsi="Times New Roman" w:cs="Times New Roman"/>
          <w:sz w:val="28"/>
          <w:szCs w:val="28"/>
        </w:rPr>
        <w:tab/>
      </w:r>
    </w:p>
    <w:p w:rsidR="007C7981" w:rsidRDefault="007C7981" w:rsidP="001132F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92E44">
        <w:rPr>
          <w:rFonts w:ascii="Times New Roman" w:hAnsi="Times New Roman" w:cs="Times New Roman"/>
          <w:sz w:val="28"/>
          <w:szCs w:val="28"/>
        </w:rPr>
        <w:t>Kính gửi: Hội đồng Thi đua, Khen thưởng ngành Giáo dục và Đào tạo.</w:t>
      </w:r>
    </w:p>
    <w:p w:rsidR="007C7981" w:rsidRDefault="007C7981" w:rsidP="001132F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Công văn số: 3784/GDĐT-VP ngày 16 tháng 10 năm 2019 của </w:t>
      </w:r>
      <w:r>
        <w:rPr>
          <w:rFonts w:ascii="Times New Roman" w:hAnsi="Times New Roman" w:cs="Times New Roman"/>
          <w:sz w:val="28"/>
          <w:szCs w:val="28"/>
        </w:rPr>
        <w:br/>
        <w:t xml:space="preserve">Sở Giáo dục và Đào tạo về việc hướng dẫn xét chọn giải thưởng Võ Trường Toản </w:t>
      </w:r>
      <w:r>
        <w:rPr>
          <w:rFonts w:ascii="Times New Roman" w:hAnsi="Times New Roman" w:cs="Times New Roman"/>
          <w:sz w:val="28"/>
          <w:szCs w:val="28"/>
        </w:rPr>
        <w:br/>
        <w:t>năm 2019, đơn vị………………………………………………….. đã tiến hành xét chọn và đề cử:</w:t>
      </w:r>
    </w:p>
    <w:p w:rsidR="007C7981" w:rsidRDefault="007C7981" w:rsidP="001132F2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017">
        <w:rPr>
          <w:rFonts w:ascii="Times New Roman" w:hAnsi="Times New Roman" w:cs="Times New Roman"/>
          <w:sz w:val="28"/>
          <w:szCs w:val="28"/>
        </w:rPr>
        <w:t>Ông (Bà) 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7C7981" w:rsidRPr="00F52017" w:rsidRDefault="007C7981" w:rsidP="001132F2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Là: </w:t>
      </w:r>
      <w:r w:rsidRPr="00F5201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…………….(</w:t>
      </w:r>
      <w:r w:rsidRPr="00F52017">
        <w:rPr>
          <w:rFonts w:ascii="Times New Roman" w:hAnsi="Times New Roman" w:cs="Times New Roman"/>
          <w:sz w:val="28"/>
          <w:szCs w:val="28"/>
        </w:rPr>
        <w:t>cán bộ quản lý/ giáo viên) thuộc đơn vị tham dự Giải thưởng Võ Trường Toản năm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2017">
        <w:rPr>
          <w:rFonts w:ascii="Times New Roman" w:hAnsi="Times New Roman" w:cs="Times New Roman"/>
          <w:sz w:val="28"/>
          <w:szCs w:val="28"/>
        </w:rPr>
        <w:t>.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Pr="00692E44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Nơi nhận</w:t>
      </w:r>
      <w:r w:rsidRPr="0067560B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2E44">
        <w:rPr>
          <w:rFonts w:ascii="Times New Roman" w:hAnsi="Times New Roman" w:cs="Times New Roman"/>
          <w:b/>
          <w:bCs/>
          <w:sz w:val="28"/>
          <w:szCs w:val="28"/>
        </w:rPr>
        <w:t>HIỆU TRƯ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692E44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7C7981" w:rsidRPr="00692E44" w:rsidRDefault="007C7981" w:rsidP="001132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E44">
        <w:rPr>
          <w:rFonts w:ascii="Times New Roman" w:hAnsi="Times New Roman" w:cs="Times New Roman"/>
          <w:sz w:val="24"/>
          <w:szCs w:val="24"/>
        </w:rPr>
        <w:t>Như trên;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(Ký tên, đóng dấu)</w:t>
      </w:r>
    </w:p>
    <w:p w:rsidR="007C7981" w:rsidRDefault="007C7981" w:rsidP="001132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E44">
        <w:rPr>
          <w:rFonts w:ascii="Times New Roman" w:hAnsi="Times New Roman" w:cs="Times New Roman"/>
          <w:sz w:val="24"/>
          <w:szCs w:val="24"/>
        </w:rPr>
        <w:t>Lưu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4" o:spid="_x0000_s1029" style="position:absolute;margin-left:471.75pt;margin-top:-15pt;width:49.5pt;height:21pt;z-index:251661312;visibility:visible;v-text-anchor:middle" strokecolor="#f79646" strokeweight="2pt">
            <v:textbox>
              <w:txbxContent>
                <w:p w:rsidR="007C7981" w:rsidRPr="002E26EB" w:rsidRDefault="007C7981" w:rsidP="002D2B67">
                  <w:pPr>
                    <w:pStyle w:val="NoSpacing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2E26E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Mẫu 2</w:t>
                  </w:r>
                </w:p>
              </w:txbxContent>
            </v:textbox>
          </v:rect>
        </w:pict>
      </w:r>
    </w:p>
    <w:tbl>
      <w:tblPr>
        <w:tblW w:w="10200" w:type="dxa"/>
        <w:tblInd w:w="-106" w:type="dxa"/>
        <w:tblLook w:val="01E0"/>
      </w:tblPr>
      <w:tblGrid>
        <w:gridCol w:w="4035"/>
        <w:gridCol w:w="6165"/>
      </w:tblGrid>
      <w:tr w:rsidR="007C7981" w:rsidRPr="00546B45">
        <w:trPr>
          <w:trHeight w:val="1257"/>
        </w:trPr>
        <w:tc>
          <w:tcPr>
            <w:tcW w:w="4035" w:type="dxa"/>
          </w:tcPr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ỦY BAN NHÂN DÂN</w:t>
            </w:r>
          </w:p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7C7981" w:rsidRPr="00E05D47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TRƯỜNG………………………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5" o:spid="_x0000_s1030" style="position:absolute;left:0;text-align:left;z-index:251653120;visibility:visible" from="54pt,3.15pt" to="117pt,3.15pt"/>
              </w:pict>
            </w:r>
          </w:p>
        </w:tc>
        <w:tc>
          <w:tcPr>
            <w:tcW w:w="6165" w:type="dxa"/>
          </w:tcPr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7C7981" w:rsidRPr="00E05D47" w:rsidRDefault="007C7981" w:rsidP="0011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6" o:spid="_x0000_s1031" style="position:absolute;left:0;text-align:left;z-index:251652096;visibility:visible" from="65.85pt,2.35pt" to="218.85pt,2.35pt"/>
              </w:pict>
            </w:r>
          </w:p>
        </w:tc>
      </w:tr>
    </w:tbl>
    <w:p w:rsidR="007C7981" w:rsidRDefault="007C7981" w:rsidP="001132F2">
      <w:pPr>
        <w:spacing w:after="0" w:line="240" w:lineRule="auto"/>
        <w:ind w:left="3600"/>
        <w:rPr>
          <w:rFonts w:ascii="Times New Roman" w:hAnsi="Times New Roman" w:cs="Times New Roman"/>
          <w:i/>
          <w:iCs/>
          <w:sz w:val="26"/>
          <w:szCs w:val="26"/>
        </w:rPr>
      </w:pPr>
      <w:r w:rsidRPr="00546B45">
        <w:rPr>
          <w:rFonts w:ascii="Times New Roman" w:hAnsi="Times New Roman" w:cs="Times New Roman"/>
          <w:i/>
          <w:iCs/>
          <w:sz w:val="26"/>
          <w:szCs w:val="26"/>
        </w:rPr>
        <w:t xml:space="preserve">Thành phố Hồ Chí Minh, ngày         tháng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546B45">
        <w:rPr>
          <w:rFonts w:ascii="Times New Roman" w:hAnsi="Times New Roman" w:cs="Times New Roman"/>
          <w:i/>
          <w:iCs/>
          <w:sz w:val="26"/>
          <w:szCs w:val="26"/>
        </w:rPr>
        <w:t xml:space="preserve"> năm 201</w:t>
      </w:r>
      <w:r>
        <w:rPr>
          <w:rFonts w:ascii="Times New Roman" w:hAnsi="Times New Roman" w:cs="Times New Roman"/>
          <w:i/>
          <w:iCs/>
          <w:sz w:val="26"/>
          <w:szCs w:val="26"/>
        </w:rPr>
        <w:t>9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7981" w:rsidRPr="00B942D5" w:rsidRDefault="007C7981" w:rsidP="00113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b/>
          <w:bCs/>
          <w:sz w:val="28"/>
          <w:szCs w:val="28"/>
        </w:rPr>
        <w:t>PHIẾU THÀNH TÍCH</w:t>
      </w:r>
    </w:p>
    <w:p w:rsidR="007C7981" w:rsidRPr="00B942D5" w:rsidRDefault="007C7981" w:rsidP="00113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b/>
          <w:bCs/>
          <w:sz w:val="28"/>
          <w:szCs w:val="28"/>
        </w:rPr>
        <w:t>GIÁO VIÊN ĐỀ CỬ GIẢI THƯỞNG VÕ TRƯỜNG TOẢN</w:t>
      </w:r>
    </w:p>
    <w:p w:rsidR="007C7981" w:rsidRPr="00B942D5" w:rsidRDefault="007C7981" w:rsidP="00113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2019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7981" w:rsidRDefault="007C7981" w:rsidP="001132F2">
      <w:pPr>
        <w:pStyle w:val="ListParagraph"/>
        <w:numPr>
          <w:ilvl w:val="0"/>
          <w:numId w:val="5"/>
        </w:numPr>
        <w:spacing w:after="0" w:line="240" w:lineRule="auto"/>
        <w:ind w:left="630" w:hanging="270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b/>
          <w:bCs/>
          <w:sz w:val="28"/>
          <w:szCs w:val="28"/>
        </w:rPr>
        <w:t>SƠ LƯỢC LÝ LỊCH:</w:t>
      </w:r>
    </w:p>
    <w:p w:rsidR="007C7981" w:rsidRPr="00B942D5" w:rsidRDefault="007C7981" w:rsidP="001132F2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D03">
        <w:rPr>
          <w:rFonts w:ascii="Times New Roman" w:hAnsi="Times New Roman" w:cs="Times New Roman"/>
          <w:sz w:val="28"/>
          <w:szCs w:val="28"/>
        </w:rPr>
        <w:t>Họ và tên: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Ngày tháng năm sinh: ……………………………………………………………..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viên trường: ………………………………………………………………….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Trình độ chuyên môn, nghiệp vụ:…………………………………………………. 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Năm tốt nghiệp:…………………………………………………………………….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Trình độ Ngoại ngữ: ………………………… Tin học: ………………………….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Trình độ khác: ……………………………………………………………………..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lớp phụ trách, giảng dạy: ……………………………………………………..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kiêm nhiệm (nếu có):…………………………………………………….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Quá trình công tác: (ghi rõ từ tháng năm nào đến tháng năm nào công tác tại đâu, chức vụ)…………………………………………………………………………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Thâm niên công tác, giảng dạy:……………………………………………………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chỉ thường trú: ………………………………………………………………..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điện thoại:  ĐT nhà: ………………………, di động: …………………………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Chứng minh nhân dân: ………………., ngày cấp: …………,nơi cấp:……………</w:t>
      </w:r>
    </w:p>
    <w:p w:rsidR="007C7981" w:rsidRDefault="007C7981" w:rsidP="001132F2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Mã số thuế thu nhập cá nhân: ……………………………………………………..</w:t>
      </w:r>
    </w:p>
    <w:p w:rsidR="007C7981" w:rsidRPr="00F26D03" w:rsidRDefault="007C7981" w:rsidP="001132F2">
      <w:pPr>
        <w:pStyle w:val="ListParagraph"/>
        <w:spacing w:after="0" w:line="312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7C7981" w:rsidRPr="00B942D5" w:rsidRDefault="007C7981" w:rsidP="001132F2">
      <w:pPr>
        <w:pStyle w:val="ListParagraph"/>
        <w:numPr>
          <w:ilvl w:val="0"/>
          <w:numId w:val="5"/>
        </w:numPr>
        <w:spacing w:after="0" w:line="312" w:lineRule="auto"/>
        <w:ind w:left="630" w:hanging="27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>THÀNH TÍCH ĐÃ ĐẠT:</w:t>
      </w:r>
    </w:p>
    <w:p w:rsidR="007C7981" w:rsidRPr="00B942D5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Kết quả xếp loại học tập của học sinh </w:t>
      </w:r>
      <w:r w:rsidRPr="00B942D5">
        <w:rPr>
          <w:rFonts w:ascii="Times New Roman" w:hAnsi="Times New Roman" w:cs="Times New Roman"/>
          <w:sz w:val="28"/>
          <w:szCs w:val="28"/>
        </w:rPr>
        <w:t>(thuộc môn giảng dạy chính)</w:t>
      </w:r>
    </w:p>
    <w:p w:rsidR="007C7981" w:rsidRPr="00B942D5" w:rsidRDefault="007C7981" w:rsidP="001132F2">
      <w:pPr>
        <w:numPr>
          <w:ilvl w:val="0"/>
          <w:numId w:val="7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Loại xuất sắc (%)</w:t>
      </w:r>
    </w:p>
    <w:p w:rsidR="007C7981" w:rsidRPr="00B942D5" w:rsidRDefault="007C7981" w:rsidP="001132F2">
      <w:pPr>
        <w:numPr>
          <w:ilvl w:val="0"/>
          <w:numId w:val="7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Loại giỏi (%)</w:t>
      </w:r>
    </w:p>
    <w:p w:rsidR="007C7981" w:rsidRPr="00B942D5" w:rsidRDefault="007C7981" w:rsidP="001132F2">
      <w:pPr>
        <w:numPr>
          <w:ilvl w:val="0"/>
          <w:numId w:val="7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Loại khá (%)</w:t>
      </w:r>
    </w:p>
    <w:p w:rsidR="007C7981" w:rsidRPr="00B942D5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Số học sinh đạt giải trong các kỳ thi 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Cấp trường: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Cấp Quận: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 xml:space="preserve">Cấp thành phố: </w:t>
      </w:r>
    </w:p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3.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Thành tích đạt được trong hội giả</w:t>
      </w:r>
      <w:r>
        <w:rPr>
          <w:rFonts w:ascii="Times New Roman" w:hAnsi="Times New Roman" w:cs="Times New Roman"/>
          <w:b/>
          <w:bCs/>
          <w:sz w:val="28"/>
          <w:szCs w:val="28"/>
        </w:rPr>
        <w:t>ng, hội thi giáo viên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Cấp trường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Cấp thành phố (nếu có)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7981" w:rsidRPr="00B942D5" w:rsidRDefault="007C7981" w:rsidP="001132F2">
      <w:pPr>
        <w:numPr>
          <w:ilvl w:val="0"/>
          <w:numId w:val="6"/>
        </w:numPr>
        <w:tabs>
          <w:tab w:val="clear" w:pos="1380"/>
        </w:tabs>
        <w:spacing w:after="0" w:line="312" w:lineRule="auto"/>
        <w:ind w:left="2279" w:hanging="1202"/>
        <w:jc w:val="both"/>
        <w:rPr>
          <w:rFonts w:ascii="Times New Roman" w:hAnsi="Times New Roman" w:cs="Times New Roman"/>
          <w:sz w:val="28"/>
          <w:szCs w:val="28"/>
        </w:rPr>
      </w:pPr>
      <w:r w:rsidRPr="00B942D5">
        <w:rPr>
          <w:rFonts w:ascii="Times New Roman" w:hAnsi="Times New Roman" w:cs="Times New Roman"/>
          <w:sz w:val="28"/>
          <w:szCs w:val="28"/>
        </w:rPr>
        <w:t>Cấp toàn quốc (nếu có)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9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981" w:rsidRPr="00B942D5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2D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 Các thành tích khác:</w:t>
      </w:r>
    </w:p>
    <w:p w:rsidR="007C7981" w:rsidRDefault="007C7981" w:rsidP="00185A86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 .</w:t>
      </w:r>
    </w:p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C7981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Tên sáng kiến, biên soạn giáo trình hoặc đề tài </w:t>
      </w:r>
      <w:r>
        <w:rPr>
          <w:rFonts w:ascii="Times New Roman" w:hAnsi="Times New Roman" w:cs="Times New Roman"/>
          <w:b/>
          <w:bCs/>
          <w:sz w:val="28"/>
          <w:szCs w:val="28"/>
        </w:rPr>
        <w:t>nghiên cứu khoa học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, xếp loại,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7981" w:rsidRPr="00B942D5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Đơn vị ra quyết định công nhận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7C7981" w:rsidRDefault="007C7981" w:rsidP="00185A86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 .</w:t>
      </w:r>
    </w:p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7C7981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 Danh hiệu thi đua và hình thức khen thưởng đã có: </w:t>
      </w:r>
    </w:p>
    <w:p w:rsidR="007C7981" w:rsidRDefault="007C7981" w:rsidP="001132F2">
      <w:pPr>
        <w:spacing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083EFF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EFF">
        <w:rPr>
          <w:rFonts w:ascii="Times New Roman" w:hAnsi="Times New Roman" w:cs="Times New Roman"/>
          <w:b/>
          <w:bCs/>
          <w:sz w:val="28"/>
          <w:szCs w:val="28"/>
        </w:rPr>
        <w:t>Danh hiệu thi đua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3622"/>
        <w:gridCol w:w="4751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083EFF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EFF">
        <w:rPr>
          <w:rFonts w:ascii="Times New Roman" w:hAnsi="Times New Roman" w:cs="Times New Roman"/>
          <w:b/>
          <w:bCs/>
          <w:sz w:val="28"/>
          <w:szCs w:val="28"/>
        </w:rPr>
        <w:t>Hình thức khen thưởng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0"/>
        <w:gridCol w:w="3629"/>
        <w:gridCol w:w="4746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Pr="00B942D5" w:rsidRDefault="007C7981" w:rsidP="001132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7C7981" w:rsidRPr="00B942D5" w:rsidRDefault="007C7981" w:rsidP="001132F2">
      <w:pPr>
        <w:spacing w:after="0" w:line="312" w:lineRule="auto"/>
        <w:ind w:left="43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81" w:rsidRDefault="007C7981" w:rsidP="001132F2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5736">
        <w:rPr>
          <w:rFonts w:ascii="Times New Roman" w:hAnsi="Times New Roman" w:cs="Times New Roman"/>
          <w:b/>
          <w:bCs/>
          <w:sz w:val="28"/>
          <w:szCs w:val="28"/>
        </w:rPr>
        <w:t>XÁC NHẬN CỦA ĐƠN VỊ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Ngày ……tháng ….. năm 201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7981" w:rsidRPr="00B942D5" w:rsidRDefault="007C7981" w:rsidP="001132F2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(ký tên, đóng dấu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NGƯỜI BÁO CÁO </w:t>
      </w:r>
    </w:p>
    <w:p w:rsidR="007C7981" w:rsidRPr="00B942D5" w:rsidRDefault="007C7981" w:rsidP="001132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06" w:type="dxa"/>
        <w:tblLayout w:type="fixed"/>
        <w:tblLook w:val="0000"/>
      </w:tblPr>
      <w:tblGrid>
        <w:gridCol w:w="3969"/>
        <w:gridCol w:w="6231"/>
      </w:tblGrid>
      <w:tr w:rsidR="007C7981" w:rsidRPr="00996C41">
        <w:trPr>
          <w:trHeight w:val="1079"/>
        </w:trPr>
        <w:tc>
          <w:tcPr>
            <w:tcW w:w="3969" w:type="dxa"/>
          </w:tcPr>
          <w:p w:rsidR="007C7981" w:rsidRPr="00996C41" w:rsidRDefault="007C7981" w:rsidP="003D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4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96C41">
              <w:rPr>
                <w:rFonts w:ascii="Times New Roman" w:hAnsi="Times New Roman" w:cs="Times New Roman"/>
                <w:sz w:val="28"/>
                <w:szCs w:val="28"/>
              </w:rPr>
              <w:br w:type="page"/>
              <w:t>SỞ GIÁO DỤC VÀ ĐÀO TẠO THÀNH PHỐ HỒ CHÍ MINH</w:t>
            </w:r>
          </w:p>
          <w:p w:rsidR="007C7981" w:rsidRPr="00996C41" w:rsidRDefault="007C7981" w:rsidP="003D2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</w:t>
            </w:r>
          </w:p>
          <w:p w:rsidR="007C7981" w:rsidRPr="00996C41" w:rsidRDefault="007C7981" w:rsidP="001132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ab/>
            </w:r>
            <w:r>
              <w:rPr>
                <w:noProof/>
              </w:rPr>
              <w:pict>
                <v:line id="Straight Connector 9" o:spid="_x0000_s1032" style="position:absolute;z-index:251656192;visibility:visible;mso-position-horizontal-relative:text;mso-position-vertical-relative:text" from="62.75pt,3.2pt" to="116.75pt,3.2pt"/>
              </w:pict>
            </w:r>
          </w:p>
        </w:tc>
        <w:tc>
          <w:tcPr>
            <w:tcW w:w="6231" w:type="dxa"/>
          </w:tcPr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rect id="Rectangle 15" o:spid="_x0000_s1033" style="position:absolute;left:0;text-align:left;margin-left:269.55pt;margin-top:-24pt;width:49.5pt;height:21pt;z-index:251662336;visibility:visible;mso-position-horizontal-relative:text;mso-position-vertical-relative:text;v-text-anchor:middle" strokecolor="#f79646" strokeweight="2pt">
                  <v:textbox>
                    <w:txbxContent>
                      <w:p w:rsidR="007C7981" w:rsidRPr="002E26EB" w:rsidRDefault="007C7981" w:rsidP="002D2B67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</w:pPr>
                        <w:r w:rsidRPr="002E26EB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Mẫu 3</w:t>
                        </w:r>
                      </w:p>
                    </w:txbxContent>
                  </v:textbox>
                </v:rect>
              </w:pict>
            </w:r>
            <w:r w:rsidRPr="00996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7C7981" w:rsidRPr="00996C41" w:rsidRDefault="007C7981" w:rsidP="001132F2">
            <w:pPr>
              <w:pStyle w:val="Heading4"/>
              <w:spacing w:before="0" w:after="0"/>
              <w:jc w:val="center"/>
            </w:pPr>
            <w:r w:rsidRPr="00996C41">
              <w:t>Độc lập – Tự do – Hạnh phúc</w:t>
            </w:r>
          </w:p>
          <w:p w:rsidR="007C7981" w:rsidRPr="00996C41" w:rsidRDefault="007C7981" w:rsidP="001132F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8" o:spid="_x0000_s1034" style="position:absolute;left:0;text-align:left;z-index:251655168;visibility:visible" from="76.3pt,3.65pt" to="220.3pt,3.65pt"/>
              </w:pict>
            </w:r>
          </w:p>
        </w:tc>
      </w:tr>
    </w:tbl>
    <w:p w:rsidR="007C7981" w:rsidRDefault="007C7981" w:rsidP="001132F2">
      <w:pPr>
        <w:spacing w:after="0" w:line="240" w:lineRule="auto"/>
        <w:ind w:left="3600"/>
        <w:rPr>
          <w:rFonts w:ascii="Times New Roman" w:hAnsi="Times New Roman" w:cs="Times New Roman"/>
          <w:i/>
          <w:iCs/>
          <w:sz w:val="26"/>
          <w:szCs w:val="26"/>
        </w:rPr>
      </w:pPr>
      <w:r w:rsidRPr="00546B45">
        <w:rPr>
          <w:rFonts w:ascii="Times New Roman" w:hAnsi="Times New Roman" w:cs="Times New Roman"/>
          <w:i/>
          <w:iCs/>
          <w:sz w:val="26"/>
          <w:szCs w:val="26"/>
        </w:rPr>
        <w:t xml:space="preserve">Thành phố Hồ Chí Minh, ngày         tháng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546B45">
        <w:rPr>
          <w:rFonts w:ascii="Times New Roman" w:hAnsi="Times New Roman" w:cs="Times New Roman"/>
          <w:i/>
          <w:iCs/>
          <w:sz w:val="26"/>
          <w:szCs w:val="26"/>
        </w:rPr>
        <w:t xml:space="preserve"> năm 201</w:t>
      </w:r>
      <w:r>
        <w:rPr>
          <w:rFonts w:ascii="Times New Roman" w:hAnsi="Times New Roman" w:cs="Times New Roman"/>
          <w:i/>
          <w:iCs/>
          <w:sz w:val="26"/>
          <w:szCs w:val="26"/>
        </w:rPr>
        <w:t>9</w:t>
      </w:r>
    </w:p>
    <w:p w:rsidR="007C798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996C4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PHIẾU THÀNH TÍCH </w:t>
      </w:r>
    </w:p>
    <w:p w:rsidR="007C7981" w:rsidRPr="00996C4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CÁN BỘ QUẢN LÝ ĐỀ CỬ GIẢI 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>THƯỞNG</w:t>
      </w: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 VÕ TRƯỜNG TOẢN</w:t>
      </w:r>
    </w:p>
    <w:p w:rsidR="007C7981" w:rsidRPr="00996C4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Straight Connector 7" o:spid="_x0000_s1035" style="position:absolute;left:0;text-align:left;z-index:251654144;visibility:visible" from="218.05pt,20.2pt" to="281.05pt,20.2pt"/>
        </w:pict>
      </w:r>
      <w:r w:rsidRPr="00996C41">
        <w:rPr>
          <w:rFonts w:ascii="Times New Roman" w:hAnsi="Times New Roman" w:cs="Times New Roman"/>
          <w:b/>
          <w:bCs/>
          <w:sz w:val="28"/>
          <w:szCs w:val="28"/>
        </w:rPr>
        <w:t>Năm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C7981" w:rsidRPr="00996C4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96C41" w:rsidRDefault="007C7981" w:rsidP="001132F2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996C41">
        <w:rPr>
          <w:rFonts w:ascii="Times New Roman" w:hAnsi="Times New Roman" w:cs="Times New Roman"/>
          <w:b/>
          <w:bCs/>
          <w:sz w:val="28"/>
          <w:szCs w:val="28"/>
        </w:rPr>
        <w:t>SƠ LƯỢC LÝ LỊCH</w:t>
      </w:r>
    </w:p>
    <w:p w:rsidR="007C798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Mã số thuế thu nhập cá nhân:……………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7C798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Họ và tên:..........................................................................................................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7C798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Ngày tháng năm sinh: 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7C798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Chức vụ:..............................................................................................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:rsidR="007C7981" w:rsidRDefault="007C7981" w:rsidP="002E26EB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Trình độ chuyên môn nghiệp vụ:.........................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996C41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41">
        <w:rPr>
          <w:rFonts w:ascii="Times New Roman" w:hAnsi="Times New Roman" w:cs="Times New Roman"/>
          <w:sz w:val="28"/>
          <w:szCs w:val="28"/>
        </w:rPr>
        <w:t>Năm tốt nghiệp: ..............</w:t>
      </w:r>
    </w:p>
    <w:p w:rsidR="007C7981" w:rsidRDefault="007C7981" w:rsidP="002E26EB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Trình độ Ngoại ngữ : 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996C41">
        <w:rPr>
          <w:rFonts w:ascii="Times New Roman" w:hAnsi="Times New Roman" w:cs="Times New Roman"/>
          <w:sz w:val="28"/>
          <w:szCs w:val="28"/>
        </w:rPr>
        <w:t>...Tin học : 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bookmarkStart w:id="0" w:name="_GoBack"/>
      <w:bookmarkEnd w:id="0"/>
    </w:p>
    <w:p w:rsidR="007C7981" w:rsidRDefault="007C7981" w:rsidP="002E26EB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Trình độ chuyên môn nghiệp vụ khác : 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</w:p>
    <w:p w:rsidR="007C7981" w:rsidRPr="002E26EB" w:rsidRDefault="007C7981" w:rsidP="002E26EB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2E26EB">
        <w:rPr>
          <w:rFonts w:ascii="Times New Roman" w:hAnsi="Times New Roman" w:cs="Times New Roman"/>
          <w:sz w:val="28"/>
          <w:szCs w:val="28"/>
        </w:rPr>
        <w:t>- Quá trình công tác: (Ghi rõ Từ tháng năm nào, công tác tại đâu, chức vụ):</w:t>
      </w:r>
    </w:p>
    <w:p w:rsidR="007C7981" w:rsidRPr="002E26EB" w:rsidRDefault="007C7981" w:rsidP="002E26E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E26EB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2E26E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……….………………</w:t>
      </w:r>
    </w:p>
    <w:p w:rsidR="007C7981" w:rsidRPr="00996C4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Thâm niên công tác, </w:t>
      </w:r>
      <w:r w:rsidRPr="00996C41">
        <w:rPr>
          <w:rFonts w:ascii="Times New Roman" w:hAnsi="Times New Roman" w:cs="Times New Roman"/>
          <w:sz w:val="28"/>
          <w:szCs w:val="28"/>
        </w:rPr>
        <w:t>giảng dạy :.......................................................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</w:p>
    <w:p w:rsidR="007C7981" w:rsidRPr="00996C4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Địa chỉ thường trú: 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7C7981" w:rsidRPr="00996C4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Số điện thoại để liên hệ: Điện thoại nhà:………</w:t>
      </w:r>
      <w:r>
        <w:rPr>
          <w:rFonts w:ascii="Times New Roman" w:hAnsi="Times New Roman" w:cs="Times New Roman"/>
          <w:sz w:val="28"/>
          <w:szCs w:val="28"/>
        </w:rPr>
        <w:t>………., di động: …………..……</w:t>
      </w:r>
    </w:p>
    <w:p w:rsidR="007C7981" w:rsidRPr="00996C41" w:rsidRDefault="007C7981" w:rsidP="002E26EB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Số Chứng minh nhân dân:………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996C41">
        <w:rPr>
          <w:rFonts w:ascii="Times New Roman" w:hAnsi="Times New Roman" w:cs="Times New Roman"/>
          <w:sz w:val="28"/>
          <w:szCs w:val="28"/>
        </w:rPr>
        <w:t>, ngày cấp:………</w:t>
      </w:r>
      <w:r>
        <w:rPr>
          <w:rFonts w:ascii="Times New Roman" w:hAnsi="Times New Roman" w:cs="Times New Roman"/>
          <w:sz w:val="28"/>
          <w:szCs w:val="28"/>
        </w:rPr>
        <w:t>……,nơi cấp……..……</w:t>
      </w:r>
    </w:p>
    <w:p w:rsidR="007C7981" w:rsidRPr="00996C41" w:rsidRDefault="007C7981" w:rsidP="001132F2">
      <w:pPr>
        <w:spacing w:before="120" w:after="120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- Mã số thuế thu nhập cá nhân:……………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7C7981" w:rsidRPr="00996C41" w:rsidRDefault="007C7981" w:rsidP="001132F2">
      <w:pPr>
        <w:pStyle w:val="ListParagraph"/>
        <w:numPr>
          <w:ilvl w:val="0"/>
          <w:numId w:val="8"/>
        </w:numPr>
        <w:spacing w:before="120" w:after="12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>THÀNH TÍCH ĐÃ ĐẠT :</w:t>
      </w:r>
      <w:r w:rsidRPr="00996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981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Quyền hạn, nhiệm vụ được giao:</w:t>
      </w:r>
    </w:p>
    <w:p w:rsidR="007C7981" w:rsidRPr="00275331" w:rsidRDefault="007C7981" w:rsidP="001132F2">
      <w:pPr>
        <w:pStyle w:val="ListParagraph"/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275331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 xml:space="preserve">Tóm tắt thành tích của tập thể, đơn vị: </w:t>
      </w:r>
    </w:p>
    <w:p w:rsidR="007C7981" w:rsidRDefault="007C7981" w:rsidP="001132F2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275331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 xml:space="preserve">Những đóng góp của cá nhân: </w:t>
      </w:r>
    </w:p>
    <w:p w:rsidR="007C7981" w:rsidRPr="00275331" w:rsidRDefault="007C7981" w:rsidP="001132F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275331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Các thành tích khác:</w:t>
      </w:r>
    </w:p>
    <w:p w:rsidR="007C7981" w:rsidRPr="00275331" w:rsidRDefault="007C7981" w:rsidP="001132F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275331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Tên sáng kiến, biên soạn giáo trình hoặc đề tài nghiên cứu hoa học, xếp loại, cấp xếp loại:</w:t>
      </w:r>
    </w:p>
    <w:p w:rsidR="007C7981" w:rsidRPr="00275331" w:rsidRDefault="007C7981" w:rsidP="001132F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C2652E" w:rsidRDefault="007C7981" w:rsidP="001132F2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52E">
        <w:rPr>
          <w:rFonts w:ascii="Times New Roman" w:hAnsi="Times New Roman" w:cs="Times New Roman"/>
          <w:b/>
          <w:bCs/>
          <w:sz w:val="28"/>
          <w:szCs w:val="28"/>
        </w:rPr>
        <w:t xml:space="preserve">Danh hiệu thi đua và hình thức khen thưởng đã có: </w:t>
      </w:r>
    </w:p>
    <w:p w:rsidR="007C7981" w:rsidRPr="00C2652E" w:rsidRDefault="007C7981" w:rsidP="001132F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C2652E" w:rsidRDefault="007C7981" w:rsidP="001132F2">
      <w:pPr>
        <w:pStyle w:val="ListParagraph"/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TẬP THỂ:</w:t>
      </w:r>
    </w:p>
    <w:p w:rsidR="007C7981" w:rsidRPr="0027533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Danh hiệu thi đua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3622"/>
        <w:gridCol w:w="4751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27533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Hình thức khen thưởng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0"/>
        <w:gridCol w:w="3629"/>
        <w:gridCol w:w="4746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Default="007C7981" w:rsidP="001132F2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2652E">
        <w:rPr>
          <w:rFonts w:ascii="Times New Roman" w:hAnsi="Times New Roman" w:cs="Times New Roman"/>
          <w:b/>
          <w:bCs/>
          <w:sz w:val="28"/>
          <w:szCs w:val="28"/>
        </w:rPr>
        <w:t>CÁ NHÂN:</w:t>
      </w:r>
    </w:p>
    <w:p w:rsidR="007C7981" w:rsidRPr="0027533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Danh hiệu thi đua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3622"/>
        <w:gridCol w:w="4751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Pr="00B942D5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27533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331">
        <w:rPr>
          <w:rFonts w:ascii="Times New Roman" w:hAnsi="Times New Roman" w:cs="Times New Roman"/>
          <w:b/>
          <w:bCs/>
          <w:sz w:val="28"/>
          <w:szCs w:val="28"/>
        </w:rPr>
        <w:t>Hình thức khen thưởng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0"/>
        <w:gridCol w:w="3629"/>
        <w:gridCol w:w="4746"/>
      </w:tblGrid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47">
              <w:rPr>
                <w:rFonts w:ascii="Times New Roman" w:hAnsi="Times New Roman" w:cs="Times New Roman"/>
                <w:sz w:val="28"/>
                <w:szCs w:val="28"/>
              </w:rPr>
              <w:t>Số Quyết định, ngày tháng năm ký QĐ</w:t>
            </w: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B942D5">
        <w:tc>
          <w:tcPr>
            <w:tcW w:w="163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7C7981" w:rsidRPr="00E05D47" w:rsidRDefault="007C7981" w:rsidP="001132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81" w:rsidRDefault="007C7981" w:rsidP="001132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Default="007C7981" w:rsidP="001132F2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5736">
        <w:rPr>
          <w:rFonts w:ascii="Times New Roman" w:hAnsi="Times New Roman" w:cs="Times New Roman"/>
          <w:b/>
          <w:bCs/>
          <w:sz w:val="28"/>
          <w:szCs w:val="28"/>
        </w:rPr>
        <w:t>XÁC NHẬN CỦA ĐƠN VỊ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Ngày ……tháng ….. năm 201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7981" w:rsidRPr="002E26EB" w:rsidRDefault="007C7981" w:rsidP="002E26EB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(ký tên, đóng dấu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42D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 w:cs="Times New Roman"/>
          <w:b/>
          <w:bCs/>
          <w:sz w:val="28"/>
          <w:szCs w:val="28"/>
        </w:rPr>
        <w:t xml:space="preserve">NGƯỜI BÁO CÁO </w:t>
      </w: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3D2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Rectangle 16" o:spid="_x0000_s1036" style="position:absolute;margin-left:446.25pt;margin-top:-1.85pt;width:49.5pt;height:21pt;z-index:251663360;visibility:visible;v-text-anchor:middle" strokecolor="#f79646" strokeweight="2pt">
            <v:textbox>
              <w:txbxContent>
                <w:p w:rsidR="007C7981" w:rsidRPr="002E26EB" w:rsidRDefault="007C7981" w:rsidP="002D2B67">
                  <w:pPr>
                    <w:pStyle w:val="NoSpacing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2E26E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Mẫu 4</w:t>
                  </w:r>
                </w:p>
              </w:txbxContent>
            </v:textbox>
          </v:rect>
        </w:pict>
      </w:r>
      <w:r w:rsidRPr="00996C41">
        <w:rPr>
          <w:rFonts w:ascii="Times New Roman" w:hAnsi="Times New Roman" w:cs="Times New Roman"/>
          <w:sz w:val="28"/>
          <w:szCs w:val="28"/>
        </w:rPr>
        <w:t xml:space="preserve">SỞ GIÁO DỤC VÀ ĐÀO TẠO </w:t>
      </w:r>
    </w:p>
    <w:p w:rsidR="007C7981" w:rsidRPr="00996C41" w:rsidRDefault="007C7981" w:rsidP="003D2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C41">
        <w:rPr>
          <w:rFonts w:ascii="Times New Roman" w:hAnsi="Times New Roman" w:cs="Times New Roman"/>
          <w:sz w:val="28"/>
          <w:szCs w:val="28"/>
        </w:rPr>
        <w:t>THÀNH PHỐ HỒ CHÍ MINH</w:t>
      </w:r>
    </w:p>
    <w:p w:rsidR="007C7981" w:rsidRPr="00996C41" w:rsidRDefault="007C7981" w:rsidP="003D2D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TRƯỜNG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</w:t>
      </w:r>
    </w:p>
    <w:p w:rsidR="007C7981" w:rsidRDefault="007C7981" w:rsidP="001132F2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  <w:r>
        <w:rPr>
          <w:noProof/>
        </w:rPr>
        <w:pict>
          <v:line id="Straight Connector 18" o:spid="_x0000_s1037" style="position:absolute;z-index:251664384;visibility:visible;mso-position-horizontal-relative:text;mso-position-vertical-relative:text" from="62.75pt,3.2pt" to="116.75pt,3.2pt"/>
        </w:pict>
      </w:r>
    </w:p>
    <w:p w:rsidR="007C7981" w:rsidRDefault="007C7981" w:rsidP="001132F2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86E">
        <w:rPr>
          <w:rFonts w:ascii="Times New Roman" w:hAnsi="Times New Roman" w:cs="Times New Roman"/>
          <w:b/>
          <w:bCs/>
          <w:sz w:val="28"/>
          <w:szCs w:val="28"/>
        </w:rPr>
        <w:t>Ý KIẾN CỦA ĐƠN VỊ</w:t>
      </w:r>
      <w:r w:rsidRPr="0025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981" w:rsidRPr="0025586E" w:rsidRDefault="007C7981" w:rsidP="001132F2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86E">
        <w:rPr>
          <w:rFonts w:ascii="Times New Roman" w:hAnsi="Times New Roman" w:cs="Times New Roman"/>
          <w:b/>
          <w:bCs/>
          <w:sz w:val="28"/>
          <w:szCs w:val="28"/>
        </w:rPr>
        <w:t>Đối với cá nhân được đề cử xét chọn giải thưởng Võ Trường Toản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năm 2019</w:t>
      </w:r>
    </w:p>
    <w:p w:rsidR="007C7981" w:rsidRPr="00996C41" w:rsidRDefault="007C7981" w:rsidP="001132F2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C7981" w:rsidRPr="00996C41" w:rsidRDefault="007C7981" w:rsidP="001132F2">
      <w:pPr>
        <w:spacing w:before="120" w:after="120" w:line="288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1/ Phiếu tín nhiệm: </w:t>
      </w:r>
    </w:p>
    <w:p w:rsidR="007C7981" w:rsidRPr="00985736" w:rsidRDefault="007C7981" w:rsidP="001132F2">
      <w:pPr>
        <w:pStyle w:val="ListParagraph"/>
        <w:numPr>
          <w:ilvl w:val="0"/>
          <w:numId w:val="11"/>
        </w:numPr>
        <w:spacing w:before="120" w:after="12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>Tổ bộ môn: Đạt …….phiếu/….…Tổng số tham dự, tỷ lệ %:……………</w:t>
      </w:r>
    </w:p>
    <w:p w:rsidR="007C7981" w:rsidRPr="00985736" w:rsidRDefault="007C7981" w:rsidP="001132F2">
      <w:pPr>
        <w:pStyle w:val="ListParagraph"/>
        <w:numPr>
          <w:ilvl w:val="0"/>
          <w:numId w:val="11"/>
        </w:numPr>
        <w:spacing w:before="120" w:after="120" w:line="288" w:lineRule="auto"/>
        <w:ind w:left="1080" w:right="-126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>Hội đồng sư phạm: Đạt ……phiếu/……….Tổng số tham dự, tỷ lệ</w:t>
      </w:r>
      <w:r>
        <w:rPr>
          <w:rFonts w:ascii="Times New Roman" w:hAnsi="Times New Roman" w:cs="Times New Roman"/>
          <w:sz w:val="28"/>
          <w:szCs w:val="28"/>
        </w:rPr>
        <w:t xml:space="preserve"> %:……….</w:t>
      </w:r>
    </w:p>
    <w:p w:rsidR="007C7981" w:rsidRPr="00996C41" w:rsidRDefault="007C7981" w:rsidP="001132F2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996C41" w:rsidRDefault="007C7981" w:rsidP="001132F2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2/ Nhận xét và đề xuất của Hiệu trưởng về cá nhân được đề cử: </w:t>
      </w:r>
    </w:p>
    <w:p w:rsidR="007C7981" w:rsidRPr="00985736" w:rsidRDefault="007C7981" w:rsidP="001132F2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>Về tác phong:</w:t>
      </w:r>
    </w:p>
    <w:p w:rsidR="007C7981" w:rsidRPr="00996C41" w:rsidRDefault="007C7981" w:rsidP="001132F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85736" w:rsidRDefault="007C7981" w:rsidP="001132F2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>Về phẩm chất đạo đức:</w:t>
      </w:r>
    </w:p>
    <w:p w:rsidR="007C7981" w:rsidRPr="00996C41" w:rsidRDefault="007C7981" w:rsidP="001132F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85736" w:rsidRDefault="007C7981" w:rsidP="001132F2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 xml:space="preserve">Về uy tín:  </w:t>
      </w:r>
    </w:p>
    <w:p w:rsidR="007C7981" w:rsidRPr="00996C41" w:rsidRDefault="007C7981" w:rsidP="001132F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85736" w:rsidRDefault="007C7981" w:rsidP="001132F2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85736">
        <w:rPr>
          <w:rFonts w:ascii="Times New Roman" w:hAnsi="Times New Roman" w:cs="Times New Roman"/>
          <w:sz w:val="28"/>
          <w:szCs w:val="28"/>
        </w:rPr>
        <w:t xml:space="preserve">Về thành tích đạt được: </w:t>
      </w:r>
    </w:p>
    <w:p w:rsidR="007C7981" w:rsidRPr="00996C41" w:rsidRDefault="007C7981" w:rsidP="001132F2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7981" w:rsidRPr="00996C41" w:rsidRDefault="007C7981" w:rsidP="001132F2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3/ Kết luận: </w:t>
      </w:r>
    </w:p>
    <w:p w:rsidR="007C7981" w:rsidRPr="00996C41" w:rsidRDefault="007C7981" w:rsidP="001132F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96C41" w:rsidRDefault="007C7981" w:rsidP="001132F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C7981" w:rsidRPr="00996C41" w:rsidRDefault="007C7981" w:rsidP="001132F2">
      <w:pPr>
        <w:spacing w:after="0" w:line="312" w:lineRule="auto"/>
        <w:ind w:left="43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96C41">
        <w:rPr>
          <w:rFonts w:ascii="Times New Roman" w:hAnsi="Times New Roman" w:cs="Times New Roman"/>
          <w:i/>
          <w:iCs/>
          <w:sz w:val="28"/>
          <w:szCs w:val="28"/>
        </w:rPr>
        <w:t>Ngày ……tháng ….. năm 201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7981" w:rsidRPr="00996C41" w:rsidRDefault="007C7981" w:rsidP="001132F2">
      <w:pPr>
        <w:spacing w:after="0" w:line="312" w:lineRule="auto"/>
        <w:ind w:left="43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HIỆU </w:t>
      </w: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TRƯỞNG </w:t>
      </w:r>
    </w:p>
    <w:p w:rsidR="007C7981" w:rsidRPr="00996C41" w:rsidRDefault="007C7981" w:rsidP="001132F2">
      <w:pPr>
        <w:spacing w:after="0" w:line="312" w:lineRule="auto"/>
        <w:ind w:left="43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96C41">
        <w:rPr>
          <w:rFonts w:ascii="Times New Roman" w:hAnsi="Times New Roman" w:cs="Times New Roman"/>
          <w:i/>
          <w:iCs/>
          <w:sz w:val="28"/>
          <w:szCs w:val="28"/>
        </w:rPr>
        <w:t>(ký tên, đóng dấu)</w:t>
      </w:r>
    </w:p>
    <w:p w:rsidR="007C7981" w:rsidRDefault="007C7981" w:rsidP="001132F2">
      <w:pPr>
        <w:jc w:val="both"/>
        <w:rPr>
          <w:rFonts w:cs="Times New Roman"/>
          <w:b/>
          <w:bCs/>
          <w:sz w:val="28"/>
          <w:szCs w:val="28"/>
        </w:rPr>
      </w:pPr>
      <w:r w:rsidRPr="00E0691B">
        <w:rPr>
          <w:rFonts w:cs="Times New Roman"/>
          <w:b/>
          <w:bCs/>
          <w:sz w:val="28"/>
          <w:szCs w:val="28"/>
        </w:rPr>
        <w:tab/>
      </w: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981" w:rsidRDefault="007C7981" w:rsidP="001132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C7981" w:rsidSect="00185A86">
          <w:pgSz w:w="11909" w:h="16834" w:code="9"/>
          <w:pgMar w:top="806" w:right="994" w:bottom="634" w:left="1166" w:header="720" w:footer="720" w:gutter="0"/>
          <w:cols w:space="720"/>
          <w:docGrid w:linePitch="360"/>
        </w:sectPr>
      </w:pPr>
    </w:p>
    <w:tbl>
      <w:tblPr>
        <w:tblW w:w="13033" w:type="dxa"/>
        <w:tblInd w:w="-106" w:type="dxa"/>
        <w:tblLayout w:type="fixed"/>
        <w:tblLook w:val="0000"/>
      </w:tblPr>
      <w:tblGrid>
        <w:gridCol w:w="6521"/>
        <w:gridCol w:w="6512"/>
      </w:tblGrid>
      <w:tr w:rsidR="007C7981" w:rsidRPr="00996C41">
        <w:trPr>
          <w:trHeight w:val="1065"/>
        </w:trPr>
        <w:tc>
          <w:tcPr>
            <w:tcW w:w="6521" w:type="dxa"/>
          </w:tcPr>
          <w:p w:rsidR="007C798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996C41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SỞ GIÁO DỤC VÀ ĐÀO TẠO </w:t>
            </w:r>
          </w:p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41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TRƯỜNG……………………….</w:t>
            </w:r>
          </w:p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noProof/>
              </w:rPr>
              <w:pict>
                <v:line id="Straight Connector 12" o:spid="_x0000_s1038" style="position:absolute;left:0;text-align:left;z-index:251659264;visibility:visible" from="116.75pt,3.95pt" to="170.75pt,3.95pt"/>
              </w:pict>
            </w:r>
          </w:p>
        </w:tc>
        <w:tc>
          <w:tcPr>
            <w:tcW w:w="6512" w:type="dxa"/>
          </w:tcPr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rect id="Rectangle 19" o:spid="_x0000_s1039" style="position:absolute;left:0;text-align:left;margin-left:321.3pt;margin-top:-23.55pt;width:49.5pt;height:21pt;z-index:251665408;visibility:visible;mso-position-horizontal-relative:text;mso-position-vertical-relative:text;v-text-anchor:middle" strokecolor="#f79646" strokeweight="2pt">
                  <v:textbox>
                    <w:txbxContent>
                      <w:p w:rsidR="007C7981" w:rsidRPr="00F659D6" w:rsidRDefault="007C7981" w:rsidP="002D2B67">
                        <w:pPr>
                          <w:pStyle w:val="NoSpacing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659D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Mẫ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 5</w:t>
                        </w:r>
                      </w:p>
                    </w:txbxContent>
                  </v:textbox>
                </v:rect>
              </w:pict>
            </w:r>
            <w:r w:rsidRPr="00996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7C7981" w:rsidRPr="00996C41" w:rsidRDefault="007C7981" w:rsidP="001132F2">
            <w:pPr>
              <w:pStyle w:val="Heading4"/>
              <w:spacing w:before="0" w:after="0"/>
              <w:jc w:val="center"/>
            </w:pPr>
            <w:r w:rsidRPr="00996C41">
              <w:t>Độc lập – Tự do – Hạnh phúc</w:t>
            </w:r>
          </w:p>
          <w:p w:rsidR="007C7981" w:rsidRPr="00996C41" w:rsidRDefault="007C7981" w:rsidP="001132F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11" o:spid="_x0000_s1040" style="position:absolute;left:0;text-align:left;z-index:251658240;visibility:visible" from="72.1pt,3.65pt" to="245.35pt,3.65pt"/>
              </w:pict>
            </w:r>
          </w:p>
        </w:tc>
      </w:tr>
    </w:tbl>
    <w:p w:rsidR="007C7981" w:rsidRPr="00996C4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 xml:space="preserve">DANH SÁCH </w:t>
      </w:r>
    </w:p>
    <w:p w:rsidR="007C7981" w:rsidRPr="00996C41" w:rsidRDefault="007C7981" w:rsidP="001132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CBQL, </w:t>
      </w:r>
      <w:r w:rsidRPr="00996C41">
        <w:rPr>
          <w:rFonts w:ascii="Times New Roman" w:hAnsi="Times New Roman" w:cs="Times New Roman"/>
          <w:b/>
          <w:bCs/>
          <w:sz w:val="28"/>
          <w:szCs w:val="28"/>
        </w:rPr>
        <w:t>GIÁO VIÊN ĐƯỢC ĐỀ CỬ GIẢI VÕ TRƯỜNG TOẢN NĂM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C7981" w:rsidRPr="00996C41" w:rsidRDefault="007C7981" w:rsidP="001132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Straight Connector 10" o:spid="_x0000_s1041" style="position:absolute;left:0;text-align:left;z-index:251657216;visibility:visible" from="304.5pt,2.6pt" to="419.25pt,2.6pt"/>
        </w:pict>
      </w:r>
    </w:p>
    <w:tbl>
      <w:tblPr>
        <w:tblW w:w="14175" w:type="dxa"/>
        <w:tblInd w:w="-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1985"/>
        <w:gridCol w:w="992"/>
        <w:gridCol w:w="992"/>
        <w:gridCol w:w="2835"/>
        <w:gridCol w:w="3118"/>
        <w:gridCol w:w="1701"/>
        <w:gridCol w:w="1985"/>
      </w:tblGrid>
      <w:tr w:rsidR="007C7981" w:rsidRPr="001B2258">
        <w:trPr>
          <w:tblHeader/>
        </w:trPr>
        <w:tc>
          <w:tcPr>
            <w:tcW w:w="567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Năm sinh</w:t>
            </w:r>
          </w:p>
          <w:p w:rsidR="007C798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 xml:space="preserve">Trình độ 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chuyên môn</w:t>
            </w:r>
          </w:p>
        </w:tc>
        <w:tc>
          <w:tcPr>
            <w:tcW w:w="1984" w:type="dxa"/>
            <w:gridSpan w:val="2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98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 xml:space="preserve">Thâm niên 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công tác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kern w:val="22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tích</w:t>
            </w:r>
          </w:p>
          <w:p w:rsidR="007C7981" w:rsidRPr="004362FB" w:rsidRDefault="007C7981" w:rsidP="001132F2">
            <w:pPr>
              <w:pStyle w:val="ListParagraph"/>
              <w:spacing w:after="0" w:line="312" w:lineRule="auto"/>
              <w:ind w:left="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(Giáo viên: Học sinh, cá nhân, sáng kiến. CBQL: liệt kê thành tích của cá nhân và của trường)</w:t>
            </w:r>
          </w:p>
        </w:tc>
        <w:tc>
          <w:tcPr>
            <w:tcW w:w="3118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Danh hiệu thi đua và hình thức khen thưởng đã có </w:t>
            </w:r>
          </w:p>
          <w:p w:rsidR="007C7981" w:rsidRPr="003E0BD0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3E0BD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(Đối với CBQL: liệt kê danh hiệu và hình thức khen thưởng của cá nhân và của đơn vị) </w:t>
            </w:r>
          </w:p>
        </w:tc>
        <w:tc>
          <w:tcPr>
            <w:tcW w:w="1701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Phiếu</w:t>
            </w:r>
          </w:p>
          <w:p w:rsidR="007C798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 nhiệm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(Tỷ lệ%)</w:t>
            </w:r>
          </w:p>
          <w:p w:rsidR="007C7981" w:rsidRPr="00050FEA" w:rsidRDefault="007C7981" w:rsidP="001132F2">
            <w:pPr>
              <w:pStyle w:val="ListParagraph"/>
              <w:spacing w:after="0" w:line="312" w:lineRule="auto"/>
              <w:ind w:left="-42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50FE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Đơn vị thuộc Q/H:</w:t>
            </w:r>
          </w:p>
          <w:p w:rsidR="007C7981" w:rsidRPr="00050FEA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0F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Tổ:</w:t>
            </w:r>
          </w:p>
          <w:p w:rsidR="007C7981" w:rsidRPr="00050FEA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0F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HĐSP: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0F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P.GD&amp;ĐT: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 xml:space="preserve">Nhận xét </w:t>
            </w:r>
          </w:p>
          <w:p w:rsidR="007C7981" w:rsidRPr="004362FB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2FB">
              <w:rPr>
                <w:rFonts w:ascii="Times New Roman" w:hAnsi="Times New Roman" w:cs="Times New Roman"/>
                <w:sz w:val="26"/>
                <w:szCs w:val="26"/>
              </w:rPr>
              <w:t>của Thủ trưởng đơn vị</w:t>
            </w:r>
          </w:p>
        </w:tc>
      </w:tr>
      <w:tr w:rsidR="007C7981" w:rsidRPr="001B2258">
        <w:trPr>
          <w:tblHeader/>
        </w:trPr>
        <w:tc>
          <w:tcPr>
            <w:tcW w:w="567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58">
              <w:rPr>
                <w:rFonts w:ascii="Times New Roman" w:hAnsi="Times New Roman" w:cs="Times New Roman"/>
                <w:sz w:val="28"/>
                <w:szCs w:val="28"/>
              </w:rPr>
              <w:t>Giảng dạy</w:t>
            </w:r>
          </w:p>
        </w:tc>
        <w:tc>
          <w:tcPr>
            <w:tcW w:w="992" w:type="dxa"/>
            <w:vAlign w:val="center"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kern w:val="22"/>
                <w:sz w:val="28"/>
                <w:szCs w:val="28"/>
              </w:rPr>
            </w:pPr>
            <w:r w:rsidRPr="001B2258">
              <w:rPr>
                <w:rFonts w:ascii="Times New Roman" w:hAnsi="Times New Roman" w:cs="Times New Roman"/>
                <w:kern w:val="22"/>
                <w:sz w:val="28"/>
                <w:szCs w:val="28"/>
              </w:rPr>
              <w:t>CBQL</w:t>
            </w:r>
          </w:p>
        </w:tc>
        <w:tc>
          <w:tcPr>
            <w:tcW w:w="2835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C7981" w:rsidRPr="001B2258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81" w:rsidRPr="00996C41">
        <w:trPr>
          <w:tblHeader/>
        </w:trPr>
        <w:tc>
          <w:tcPr>
            <w:tcW w:w="567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7981" w:rsidRPr="00996C41">
        <w:trPr>
          <w:tblHeader/>
        </w:trPr>
        <w:tc>
          <w:tcPr>
            <w:tcW w:w="567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C7981" w:rsidRPr="00996C41" w:rsidRDefault="007C7981" w:rsidP="001132F2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7981" w:rsidRPr="00996C41" w:rsidRDefault="007C7981" w:rsidP="001132F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C7981" w:rsidRPr="00996C41" w:rsidRDefault="007C7981" w:rsidP="001132F2">
      <w:pPr>
        <w:spacing w:after="0" w:line="312" w:lineRule="auto"/>
        <w:ind w:left="57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96C41">
        <w:rPr>
          <w:rFonts w:ascii="Times New Roman" w:hAnsi="Times New Roman" w:cs="Times New Roman"/>
          <w:i/>
          <w:iCs/>
          <w:sz w:val="28"/>
          <w:szCs w:val="28"/>
        </w:rPr>
        <w:t>Ngày ……tháng ….. năm 201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7981" w:rsidRPr="00996C41" w:rsidRDefault="007C7981" w:rsidP="001132F2">
      <w:pPr>
        <w:spacing w:after="0" w:line="312" w:lineRule="auto"/>
        <w:ind w:left="5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C41">
        <w:rPr>
          <w:rFonts w:ascii="Times New Roman" w:hAnsi="Times New Roman" w:cs="Times New Roman"/>
          <w:b/>
          <w:bCs/>
          <w:sz w:val="28"/>
          <w:szCs w:val="28"/>
        </w:rPr>
        <w:t>THỦ TRƯỞNG ĐƠN VỊ</w:t>
      </w:r>
    </w:p>
    <w:p w:rsidR="007C7981" w:rsidRPr="004362FB" w:rsidRDefault="007C7981" w:rsidP="001132F2">
      <w:pPr>
        <w:spacing w:after="0" w:line="312" w:lineRule="auto"/>
        <w:ind w:left="57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96C41">
        <w:rPr>
          <w:rFonts w:ascii="Times New Roman" w:hAnsi="Times New Roman" w:cs="Times New Roman"/>
          <w:i/>
          <w:iCs/>
          <w:sz w:val="28"/>
          <w:szCs w:val="28"/>
        </w:rPr>
        <w:t>(ký tên, đóng dấu)</w:t>
      </w:r>
    </w:p>
    <w:p w:rsidR="007C7981" w:rsidRDefault="007C7981" w:rsidP="001132F2">
      <w:pPr>
        <w:rPr>
          <w:rFonts w:cs="Times New Roman"/>
        </w:rPr>
      </w:pPr>
    </w:p>
    <w:p w:rsidR="007C7981" w:rsidRPr="00996C41" w:rsidRDefault="007C7981">
      <w:pPr>
        <w:rPr>
          <w:rFonts w:ascii="Times New Roman" w:hAnsi="Times New Roman" w:cs="Times New Roman"/>
          <w:sz w:val="28"/>
          <w:szCs w:val="28"/>
        </w:rPr>
      </w:pPr>
    </w:p>
    <w:sectPr w:rsidR="007C7981" w:rsidRPr="00996C41" w:rsidSect="003E0BD0">
      <w:pgSz w:w="16834" w:h="11909" w:orient="landscape" w:code="9"/>
      <w:pgMar w:top="1138" w:right="806" w:bottom="994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54E"/>
    <w:multiLevelType w:val="hybridMultilevel"/>
    <w:tmpl w:val="52CAAA10"/>
    <w:lvl w:ilvl="0" w:tplc="A252CF0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">
    <w:nsid w:val="18371E39"/>
    <w:multiLevelType w:val="hybridMultilevel"/>
    <w:tmpl w:val="B63A4520"/>
    <w:lvl w:ilvl="0" w:tplc="21E263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2A4452"/>
    <w:multiLevelType w:val="hybridMultilevel"/>
    <w:tmpl w:val="BD562E20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586335"/>
    <w:multiLevelType w:val="hybridMultilevel"/>
    <w:tmpl w:val="5A9EBFBC"/>
    <w:lvl w:ilvl="0" w:tplc="86480C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50FD49D8"/>
    <w:multiLevelType w:val="hybridMultilevel"/>
    <w:tmpl w:val="376ED642"/>
    <w:lvl w:ilvl="0" w:tplc="2276920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C50C4"/>
    <w:multiLevelType w:val="hybridMultilevel"/>
    <w:tmpl w:val="896424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7">
    <w:nsid w:val="5A3C0757"/>
    <w:multiLevelType w:val="hybridMultilevel"/>
    <w:tmpl w:val="662634DA"/>
    <w:lvl w:ilvl="0" w:tplc="A252CF0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8">
    <w:nsid w:val="67381589"/>
    <w:multiLevelType w:val="hybridMultilevel"/>
    <w:tmpl w:val="CB368594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4C1A04"/>
    <w:multiLevelType w:val="hybridMultilevel"/>
    <w:tmpl w:val="8034B51A"/>
    <w:lvl w:ilvl="0" w:tplc="19DA1D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87D5F72"/>
    <w:multiLevelType w:val="hybridMultilevel"/>
    <w:tmpl w:val="0CBA8F6A"/>
    <w:lvl w:ilvl="0" w:tplc="420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E126A"/>
    <w:multiLevelType w:val="hybridMultilevel"/>
    <w:tmpl w:val="66E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B28F0"/>
    <w:multiLevelType w:val="hybridMultilevel"/>
    <w:tmpl w:val="E15AC5C8"/>
    <w:lvl w:ilvl="0" w:tplc="1E0E496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B67"/>
    <w:rsid w:val="00050FEA"/>
    <w:rsid w:val="00083EFF"/>
    <w:rsid w:val="001132F2"/>
    <w:rsid w:val="00185A86"/>
    <w:rsid w:val="001B1124"/>
    <w:rsid w:val="001B2258"/>
    <w:rsid w:val="0025586E"/>
    <w:rsid w:val="00275331"/>
    <w:rsid w:val="00283370"/>
    <w:rsid w:val="002A6219"/>
    <w:rsid w:val="002D2B67"/>
    <w:rsid w:val="002E26EB"/>
    <w:rsid w:val="00374C26"/>
    <w:rsid w:val="003D2D02"/>
    <w:rsid w:val="003E0BD0"/>
    <w:rsid w:val="004362FB"/>
    <w:rsid w:val="0047713A"/>
    <w:rsid w:val="00546B45"/>
    <w:rsid w:val="005C2796"/>
    <w:rsid w:val="0061411E"/>
    <w:rsid w:val="00663610"/>
    <w:rsid w:val="0067560B"/>
    <w:rsid w:val="00692E44"/>
    <w:rsid w:val="007C7981"/>
    <w:rsid w:val="009311E7"/>
    <w:rsid w:val="0097602A"/>
    <w:rsid w:val="00985736"/>
    <w:rsid w:val="00996C41"/>
    <w:rsid w:val="00A268ED"/>
    <w:rsid w:val="00AA196A"/>
    <w:rsid w:val="00B942D5"/>
    <w:rsid w:val="00C2652E"/>
    <w:rsid w:val="00C330BB"/>
    <w:rsid w:val="00CD4028"/>
    <w:rsid w:val="00CE009A"/>
    <w:rsid w:val="00D544C3"/>
    <w:rsid w:val="00D844C9"/>
    <w:rsid w:val="00E05D47"/>
    <w:rsid w:val="00E0691B"/>
    <w:rsid w:val="00E176B2"/>
    <w:rsid w:val="00E466B9"/>
    <w:rsid w:val="00E93A83"/>
    <w:rsid w:val="00EA4704"/>
    <w:rsid w:val="00F26D03"/>
    <w:rsid w:val="00F52017"/>
    <w:rsid w:val="00F6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67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2B67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D2B67"/>
    <w:rPr>
      <w:rFonts w:ascii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D2B6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B67"/>
    <w:pPr>
      <w:ind w:left="720"/>
    </w:pPr>
  </w:style>
  <w:style w:type="character" w:styleId="Hyperlink">
    <w:name w:val="Hyperlink"/>
    <w:basedOn w:val="DefaultParagraphFont"/>
    <w:uiPriority w:val="99"/>
    <w:rsid w:val="002D2B67"/>
    <w:rPr>
      <w:color w:val="0000FF"/>
      <w:u w:val="single"/>
    </w:rPr>
  </w:style>
  <w:style w:type="paragraph" w:styleId="NoSpacing">
    <w:name w:val="No Spacing"/>
    <w:uiPriority w:val="99"/>
    <w:qFormat/>
    <w:rsid w:val="002D2B67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E4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6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7</Pages>
  <Words>971</Words>
  <Characters>5537</Characters>
  <Application>Microsoft Office Outlook</Application>
  <DocSecurity>0</DocSecurity>
  <Lines>0</Lines>
  <Paragraphs>0</Paragraphs>
  <ScaleCrop>false</ScaleCrop>
  <Company>T&amp;T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PKT</cp:lastModifiedBy>
  <cp:revision>11</cp:revision>
  <cp:lastPrinted>2019-10-17T01:45:00Z</cp:lastPrinted>
  <dcterms:created xsi:type="dcterms:W3CDTF">2018-10-02T01:45:00Z</dcterms:created>
  <dcterms:modified xsi:type="dcterms:W3CDTF">2019-10-17T01:51:00Z</dcterms:modified>
</cp:coreProperties>
</file>